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综合性学习：走进信息世界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因特网将世界连成一家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80" w:firstLineChars="900"/>
        <w:jc w:val="both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神奇的电脑魔术师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教学目标：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1.认识14个生字。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0" w:firstLineChars="1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2.了解现代信息传播的主要方式，能正确使用媒体，学会选择信息，趋利避害。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 xml:space="preserve"> 3.逐步学会搜集信息，善于和别人交流信息，初步养成留心信息、运用信息的好习惯。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 xml:space="preserve"> 4.初步学会根据目的搜集和处理信息，学写简单的研究报告。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教学重点：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0" w:firstLineChars="1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了解信息传递的变化及对人们工作和学习的影响。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教学难点：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0" w:firstLineChars="1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结合课内外资源和具体生活实例，在具体的事例中交流、探究、明确。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教学时间：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0" w:firstLineChars="1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一课时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教学过程：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复习</w:t>
      </w:r>
      <w:r>
        <w:rPr>
          <w:rFonts w:hint="eastAsia" w:ascii="宋体" w:hAnsi="宋体" w:eastAsia="宋体" w:cs="宋体"/>
          <w:sz w:val="24"/>
          <w:szCs w:val="24"/>
        </w:rPr>
        <w:t>导入新课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同学们，昨天我们学习了古代传递信息的课文，知道了他们在古代传递信息的方法有很多，今天我们继续来走进信息世界，来学习《</w:t>
      </w:r>
      <w:r>
        <w:rPr>
          <w:rFonts w:hint="eastAsia" w:ascii="宋体" w:hAnsi="宋体" w:eastAsia="宋体" w:cs="宋体"/>
          <w:sz w:val="24"/>
          <w:szCs w:val="24"/>
        </w:rPr>
        <w:t>因特网将世界连成一家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板课题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，齐读课题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二、初读课文，整体感知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自由朗读课文，注意读准字音，读通课文。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把自己认为不好理解的段落认真读一读。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重点理解以下词语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：跋涉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跋涉   诞生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三、读文交流，体会作者情感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1认真读课文，思考：人类历史上从古代到当代信息传递方式发生了哪些变化？2说说因特网传递信息的特点：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（1）速度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快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（2）多媒体。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）不受地域阻隔。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四、主题解说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文简要地介绍了“信息高速路”——因特网的建设过程和它的作用。用简明的文字回顾了人类历史上信息传递方式的发展变化，并且将几种信息传递方式作了对比，从中可以看出计算机网络在传递的信息量、信息的多样化以及传递的速度上，都是其他方式不可比拟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五、拓展，深化主题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我感受到信息传递方式的变化……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1、学生畅谈自己课外找的资料，从而进一步深化对课文的理解和感受，升华自己的思想认识。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2、出示拓展。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信息的传递越来越方便、快捷了，而且容量也更大，速度也更快。以前的人们家里往外寄信靠驿差骑马来传送，这种方式叫驿递。后来邮信靠火车、汽车等交通工具运输，但信件往返耗费的时间比较长。电话出现后，通过电话联系确实方便多了，但电话费很贵。现在，坐在计算机前就可以联系世界各地的友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小结，继续学习第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3篇文章，《神奇的电脑魔术师》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解词释义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读文交流，体会作者情感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认真读课文，说说多媒体电脑的突出特点是什么？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九、</w:t>
      </w:r>
      <w:r>
        <w:rPr>
          <w:rFonts w:hint="eastAsia" w:ascii="宋体" w:hAnsi="宋体" w:eastAsia="宋体" w:cs="宋体"/>
          <w:sz w:val="24"/>
          <w:szCs w:val="24"/>
        </w:rPr>
        <w:t>主题解说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本文以北京的一位小学生制作一份电子邮件为线索，介绍了多媒体电脑的强大功能，使我们了解到多媒体电脑大大地提高了信息传递量，传递的信息也更加丰富。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十、</w:t>
      </w:r>
      <w:r>
        <w:rPr>
          <w:rFonts w:hint="eastAsia" w:ascii="宋体" w:hAnsi="宋体" w:eastAsia="宋体" w:cs="宋体"/>
          <w:sz w:val="24"/>
          <w:szCs w:val="24"/>
        </w:rPr>
        <w:t>拓展，深化主题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信息技术的发展，使我们的生活更加丰富多彩……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新月异的信息技术影响着我们的生活。我们可以在网络中玩游戏、聊天，也可以与万里之外的亲人面对面交谈，还可以在电脑上写作、画画、听音乐、制作贺卡……总之，信息技术的发展，给我们带来许多意想不到的方便，使我们的生活更加丰富多彩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拓展，活动建议。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出示活动内容，活动方法，活动事例，学生完成表格。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十二、总结，布置作业。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ascii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你一定要幸福">
    <w:panose1 w:val="02010600010101010101"/>
    <w:charset w:val="86"/>
    <w:family w:val="auto"/>
    <w:pitch w:val="default"/>
    <w:sig w:usb0="A00002BF" w:usb1="18CF6CFB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9BCC3"/>
    <w:multiLevelType w:val="singleLevel"/>
    <w:tmpl w:val="4D19BCC3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549EE60"/>
    <w:multiLevelType w:val="singleLevel"/>
    <w:tmpl w:val="6549EE60"/>
    <w:lvl w:ilvl="0" w:tentative="0">
      <w:start w:val="1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F2538D"/>
    <w:rsid w:val="001A2999"/>
    <w:rsid w:val="002F6B1E"/>
    <w:rsid w:val="0037678E"/>
    <w:rsid w:val="003D43E9"/>
    <w:rsid w:val="00496215"/>
    <w:rsid w:val="00594CE2"/>
    <w:rsid w:val="00A402F5"/>
    <w:rsid w:val="00AA2ED9"/>
    <w:rsid w:val="00AE2396"/>
    <w:rsid w:val="00BE7190"/>
    <w:rsid w:val="00EA6F1E"/>
    <w:rsid w:val="21FA473B"/>
    <w:rsid w:val="25F94DA5"/>
    <w:rsid w:val="50BE0B92"/>
    <w:rsid w:val="5CF2538D"/>
    <w:rsid w:val="7EDF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uiPriority="99" w:name="Balloon Text"/>
    <w:lsdException w:unhideWhenUsed="0" w:uiPriority="0" w:semiHidden="0" w:name="Table Grid" w:locked="1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147</Words>
  <Characters>843</Characters>
  <Lines>0</Lines>
  <Paragraphs>0</Paragraphs>
  <TotalTime>6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2019-05-07T10:28:00Z</dcterms:created>
  <dc:creator>梅子</dc:creator>
  <cp:lastModifiedBy>梅子</cp:lastModifiedBy>
  <dcterms:modified xsi:type="dcterms:W3CDTF">2019-05-08T07:13:28Z</dcterms:modified>
  <dc:title>综合性学习：走进信息世界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