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20" w:rsidRPr="00013E49" w:rsidRDefault="001F6620" w:rsidP="00013E49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013E49">
        <w:rPr>
          <w:rFonts w:ascii="宋体" w:hAnsi="宋体" w:hint="eastAsia"/>
          <w:b/>
          <w:sz w:val="32"/>
          <w:szCs w:val="32"/>
        </w:rPr>
        <w:t>回顾·拓展八</w:t>
      </w:r>
    </w:p>
    <w:p w:rsidR="001F6620" w:rsidRPr="00013E49" w:rsidRDefault="001F6620" w:rsidP="00013E49">
      <w:pPr>
        <w:spacing w:line="360" w:lineRule="auto"/>
        <w:rPr>
          <w:rFonts w:ascii="宋体" w:cs="宋体"/>
          <w:sz w:val="24"/>
        </w:rPr>
      </w:pPr>
      <w:r w:rsidRPr="00013E49">
        <w:rPr>
          <w:rFonts w:ascii="宋体" w:hAnsi="宋体" w:cs="宋体" w:hint="eastAsia"/>
          <w:sz w:val="24"/>
        </w:rPr>
        <w:t>教学目标：</w:t>
      </w:r>
    </w:p>
    <w:p w:rsidR="001F6620" w:rsidRPr="00013E49" w:rsidRDefault="001F6620" w:rsidP="00013E49">
      <w:pPr>
        <w:spacing w:line="360" w:lineRule="auto"/>
        <w:ind w:firstLineChars="15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积累语言，增强书面语言的表达能力，鼓励学生在内容选择、顺序的安排、语言的使用上，能与他人有点不同，有新意。</w:t>
      </w:r>
    </w:p>
    <w:p w:rsidR="001F6620" w:rsidRPr="00013E49" w:rsidRDefault="001F6620" w:rsidP="00013E49">
      <w:pPr>
        <w:spacing w:line="360" w:lineRule="auto"/>
        <w:ind w:firstLineChars="15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让学生积累更多的名人名言，并领会其深刻的含义。</w:t>
      </w:r>
    </w:p>
    <w:p w:rsidR="001F6620" w:rsidRPr="00013E49" w:rsidRDefault="001F6620" w:rsidP="00013E49">
      <w:pPr>
        <w:spacing w:line="360" w:lineRule="auto"/>
        <w:ind w:firstLineChars="150" w:firstLine="31680"/>
        <w:rPr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培养学生的阅读兴趣。</w:t>
      </w:r>
    </w:p>
    <w:p w:rsidR="001F6620" w:rsidRPr="00013E49" w:rsidRDefault="001F6620" w:rsidP="00013E49">
      <w:pPr>
        <w:spacing w:line="360" w:lineRule="auto"/>
        <w:rPr>
          <w:rFonts w:ascii="宋体" w:cs="宋体"/>
          <w:sz w:val="24"/>
        </w:rPr>
      </w:pPr>
      <w:r w:rsidRPr="00013E49">
        <w:rPr>
          <w:rFonts w:ascii="宋体" w:hAnsi="宋体" w:cs="宋体" w:hint="eastAsia"/>
          <w:sz w:val="24"/>
        </w:rPr>
        <w:t>教学重点：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 w:hint="eastAsia"/>
          <w:sz w:val="24"/>
        </w:rPr>
        <w:t>会归纳总结本单元及本学期的写作方法。</w:t>
      </w:r>
    </w:p>
    <w:p w:rsidR="001F6620" w:rsidRPr="00013E49" w:rsidRDefault="001F6620" w:rsidP="00013E49">
      <w:pPr>
        <w:spacing w:line="360" w:lineRule="auto"/>
        <w:rPr>
          <w:rFonts w:ascii="宋体" w:cs="宋体"/>
          <w:sz w:val="24"/>
        </w:rPr>
      </w:pPr>
      <w:r w:rsidRPr="00013E49">
        <w:rPr>
          <w:rFonts w:ascii="宋体" w:hAnsi="宋体" w:cs="宋体" w:hint="eastAsia"/>
          <w:sz w:val="24"/>
        </w:rPr>
        <w:t>教学难点：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 w:hint="eastAsia"/>
          <w:sz w:val="24"/>
        </w:rPr>
        <w:t>培养学生的阅读兴趣。</w:t>
      </w:r>
    </w:p>
    <w:p w:rsidR="001F6620" w:rsidRPr="00013E49" w:rsidRDefault="001F6620" w:rsidP="00013E49">
      <w:pPr>
        <w:spacing w:line="360" w:lineRule="auto"/>
        <w:rPr>
          <w:rFonts w:ascii="宋体" w:cs="宋体"/>
          <w:sz w:val="24"/>
        </w:rPr>
      </w:pPr>
      <w:r w:rsidRPr="00013E49">
        <w:rPr>
          <w:rFonts w:ascii="宋体" w:hAnsi="宋体" w:cs="宋体" w:hint="eastAsia"/>
          <w:sz w:val="24"/>
        </w:rPr>
        <w:t>教学时间：</w:t>
      </w:r>
    </w:p>
    <w:p w:rsidR="001F6620" w:rsidRPr="00013E49" w:rsidRDefault="001F6620" w:rsidP="00013E49">
      <w:pPr>
        <w:spacing w:line="360" w:lineRule="auto"/>
        <w:ind w:firstLineChars="150" w:firstLine="31680"/>
        <w:rPr>
          <w:rFonts w:ascii="宋体" w:cs="宋体"/>
          <w:sz w:val="24"/>
        </w:rPr>
      </w:pPr>
      <w:r w:rsidRPr="00013E49">
        <w:rPr>
          <w:rFonts w:ascii="宋体" w:hAnsi="宋体" w:cs="宋体" w:hint="eastAsia"/>
          <w:sz w:val="24"/>
        </w:rPr>
        <w:t>一课时</w:t>
      </w:r>
    </w:p>
    <w:p w:rsidR="001F6620" w:rsidRPr="00013E49" w:rsidRDefault="001F6620" w:rsidP="00013E49">
      <w:pPr>
        <w:spacing w:line="360" w:lineRule="auto"/>
        <w:rPr>
          <w:rFonts w:ascii="宋体" w:cs="宋体"/>
          <w:sz w:val="24"/>
        </w:rPr>
      </w:pPr>
      <w:r w:rsidRPr="00013E49">
        <w:rPr>
          <w:rFonts w:ascii="宋体" w:hAnsi="宋体" w:cs="宋体" w:hint="eastAsia"/>
          <w:sz w:val="24"/>
        </w:rPr>
        <w:t>教学过程：</w:t>
      </w:r>
    </w:p>
    <w:p w:rsidR="001F6620" w:rsidRPr="00013E49" w:rsidRDefault="001F6620" w:rsidP="00013E49">
      <w:pPr>
        <w:spacing w:line="360" w:lineRule="auto"/>
        <w:rPr>
          <w:rFonts w:ascii="宋体"/>
          <w:sz w:val="24"/>
        </w:rPr>
      </w:pPr>
      <w:r w:rsidRPr="00013E49">
        <w:rPr>
          <w:rFonts w:ascii="宋体" w:hAnsi="宋体" w:hint="eastAsia"/>
          <w:sz w:val="24"/>
        </w:rPr>
        <w:t>一、异域风情展示会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遐想回味：回顾本单元所学的异域风情。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异域风情交流：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小组交流收获：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(1)</w:t>
      </w:r>
      <w:r w:rsidRPr="00013E49">
        <w:rPr>
          <w:rFonts w:ascii="宋体" w:hAnsi="宋体" w:hint="eastAsia"/>
          <w:sz w:val="24"/>
        </w:rPr>
        <w:t>读读品品：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 w:hint="eastAsia"/>
          <w:sz w:val="24"/>
        </w:rPr>
        <w:t>学生回忆本单元课文内容，找出自己最受感动或最喜欢的精彩片段或篇章进行品读，看看作者运用什么方法写得如此动人。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(2)</w:t>
      </w:r>
      <w:r w:rsidRPr="00013E49">
        <w:rPr>
          <w:rFonts w:ascii="宋体" w:hAnsi="宋体" w:hint="eastAsia"/>
          <w:sz w:val="24"/>
        </w:rPr>
        <w:t>畅谈本单元的学习收获。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全班交流学习收获。每组选派一至两位代表上台发言，其他同学补充。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教师作总结发言，并组织学生对交流内容进行整理、归纳。</w:t>
      </w:r>
    </w:p>
    <w:p w:rsidR="001F6620" w:rsidRPr="00013E49" w:rsidRDefault="001F6620" w:rsidP="00013E49">
      <w:pPr>
        <w:spacing w:line="360" w:lineRule="auto"/>
        <w:rPr>
          <w:rFonts w:ascii="宋体"/>
          <w:sz w:val="24"/>
        </w:rPr>
      </w:pPr>
      <w:r w:rsidRPr="00013E49">
        <w:rPr>
          <w:rFonts w:ascii="宋体" w:hAnsi="宋体" w:hint="eastAsia"/>
          <w:sz w:val="24"/>
        </w:rPr>
        <w:t>二、日积月累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同学们，“读书破万卷，下笔如有神”“知识是有学问的人的第二个太阳”这些脍炙人口的格言名句，曾经鼓励了多少人去拼搏进取，发奋努力，成就了多少名人志士。今天，我们又要学习一组中外名人的格言警句。这些句子会告诉我们如何树立理想，如何看待生活、事业，如何快乐地面对烦恼，让我们一起来读读这些名言警句吧！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学生一边默读名言警句，一边思考含义。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同桌交流读后的感想。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班级交流，讨论。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课外拓展：共同交流平时积累的格言，或名言警句。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抄录自己喜欢的名言警句。</w:t>
      </w:r>
    </w:p>
    <w:p w:rsidR="001F6620" w:rsidRPr="00013E49" w:rsidRDefault="001F6620" w:rsidP="00013E49">
      <w:pPr>
        <w:spacing w:line="360" w:lineRule="auto"/>
        <w:rPr>
          <w:rFonts w:ascii="宋体"/>
          <w:sz w:val="24"/>
        </w:rPr>
      </w:pPr>
      <w:r w:rsidRPr="00013E49">
        <w:rPr>
          <w:rFonts w:ascii="宋体" w:hAnsi="宋体" w:hint="eastAsia"/>
          <w:sz w:val="24"/>
        </w:rPr>
        <w:t>三、趣味语文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趣味导入：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 w:hint="eastAsia"/>
          <w:sz w:val="24"/>
        </w:rPr>
        <w:t>语言奥妙无穷，趣味横生。有一家钟表厂，为了说明自己的产品质量很好，打出了这样一条广告：“本公司在世界各地的维修人员闲得无聊”。在我们的生活中也随处可见各种各样有趣味的语言。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学生默读《最短的科幻小说》《交通告示》，理解含义。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交流读后的感受，说说读完后想到了什么。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拓展积累：在你的学习和生活中，你还看到了哪些趣味语文？</w:t>
      </w:r>
    </w:p>
    <w:p w:rsidR="001F6620" w:rsidRPr="00013E49" w:rsidRDefault="001F6620" w:rsidP="00013E49">
      <w:pPr>
        <w:spacing w:line="360" w:lineRule="auto"/>
        <w:ind w:firstLineChars="200" w:firstLine="31680"/>
        <w:rPr>
          <w:rFonts w:ascii="宋体"/>
          <w:sz w:val="24"/>
        </w:rPr>
      </w:pPr>
      <w:r w:rsidRPr="00013E49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013E49">
        <w:rPr>
          <w:rFonts w:ascii="宋体" w:hAnsi="宋体" w:hint="eastAsia"/>
          <w:sz w:val="24"/>
        </w:rPr>
        <w:t>激发学生自己编一两则广告语，师生共同评议。</w:t>
      </w:r>
    </w:p>
    <w:p w:rsidR="001F6620" w:rsidRPr="00013E49" w:rsidRDefault="001F6620" w:rsidP="00013E49">
      <w:pPr>
        <w:spacing w:line="360" w:lineRule="auto"/>
        <w:rPr>
          <w:rFonts w:ascii="宋体"/>
          <w:sz w:val="24"/>
        </w:rPr>
      </w:pPr>
      <w:r w:rsidRPr="00013E49">
        <w:rPr>
          <w:rFonts w:ascii="宋体" w:hAnsi="宋体" w:hint="eastAsia"/>
          <w:sz w:val="24"/>
        </w:rPr>
        <w:t>四、总结。</w:t>
      </w:r>
    </w:p>
    <w:sectPr w:rsidR="001F6620" w:rsidRPr="00013E49" w:rsidSect="0092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BAEB9"/>
    <w:multiLevelType w:val="singleLevel"/>
    <w:tmpl w:val="63FBAEB9"/>
    <w:lvl w:ilvl="0">
      <w:start w:val="1"/>
      <w:numFmt w:val="decimal"/>
      <w:suff w:val="nothing"/>
      <w:lvlText w:val="（%1）"/>
      <w:lvlJc w:val="left"/>
      <w:pPr>
        <w:ind w:left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CF2538D"/>
    <w:rsid w:val="00013E49"/>
    <w:rsid w:val="0002331D"/>
    <w:rsid w:val="001A2999"/>
    <w:rsid w:val="001F6620"/>
    <w:rsid w:val="002F6B1E"/>
    <w:rsid w:val="0037678E"/>
    <w:rsid w:val="003D43E9"/>
    <w:rsid w:val="00496215"/>
    <w:rsid w:val="00594CE2"/>
    <w:rsid w:val="0088181B"/>
    <w:rsid w:val="00926686"/>
    <w:rsid w:val="00A402F5"/>
    <w:rsid w:val="00AA2ED9"/>
    <w:rsid w:val="00AE2396"/>
    <w:rsid w:val="00BC0A7D"/>
    <w:rsid w:val="00BE7190"/>
    <w:rsid w:val="00EA6F1E"/>
    <w:rsid w:val="0200532B"/>
    <w:rsid w:val="10AF077B"/>
    <w:rsid w:val="21FA473B"/>
    <w:rsid w:val="25F94DA5"/>
    <w:rsid w:val="50BE0B92"/>
    <w:rsid w:val="5B2322F9"/>
    <w:rsid w:val="5C3F53A3"/>
    <w:rsid w:val="5CF2538D"/>
    <w:rsid w:val="752F5980"/>
    <w:rsid w:val="7C3704F1"/>
    <w:rsid w:val="7ED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2668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6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68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26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668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121</Words>
  <Characters>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综合性学习：走进信息世界</dc:title>
  <dc:subject/>
  <dc:creator>梅子</dc:creator>
  <cp:keywords/>
  <dc:description/>
  <cp:lastModifiedBy>USER</cp:lastModifiedBy>
  <cp:revision>2</cp:revision>
  <dcterms:created xsi:type="dcterms:W3CDTF">2019-05-22T10:45:00Z</dcterms:created>
  <dcterms:modified xsi:type="dcterms:W3CDTF">2019-05-22T10:45:00Z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