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习作二教案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——二十年后回故乡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1、培养学生关注生活,留意家乡现状,合理想象长大以后的家乡的变化,以自己的美好心愿抒发与家乡的亲切之情。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2、二十年后都有大变化,如何表达自身的变化、家乡的变化,自己的心愿是否实现,让学生抒发现在对家乡的心愿,具体描述家乡“二十年后”的变化。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教学准备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1.收集有关于“浓浓的乡情”这个主题的内容。(诗词、歌曲、故事等等)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2.多媒体课件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教学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过程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歌曲导入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同学们，刚刚我们听的这首歌曲名字叫《故乡》，这首歌表达了自己离家已久，思念自己家乡，所以写了这首歌，像这样离家久，外出工作的人，有很多很多，那当他们多年后回到家会是一种怎样的心情和情景呢？这节课我们就来写一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学会审题。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这篇作文是一篇什么文体的作文？时间写的是什么时候？地点是哪里？写景还是写事呢？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这篇作文只能用“二十年后回故乡”做题目吗？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图画引发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出示二十年前和二十年后的图片做对比，让学生有感而发。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大胆想象，畅所欲言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学生分小组讨论。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学生汇报。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3、如何设计你自己的形象呢？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4、学生讨论，汇报。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五、指导写法：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出示一些开头、结尾的句子，学生欣赏。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指导写作思路。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指导写作方法。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范文指导。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六、作业布置。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七、总结。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EBF1F"/>
    <w:multiLevelType w:val="singleLevel"/>
    <w:tmpl w:val="AA2EBF1F"/>
    <w:lvl w:ilvl="0" w:tentative="0">
      <w:start w:val="1"/>
      <w:numFmt w:val="decimal"/>
      <w:suff w:val="nothing"/>
      <w:lvlText w:val="%1、"/>
      <w:lvlJc w:val="left"/>
      <w:pPr>
        <w:ind w:left="525" w:leftChars="0" w:firstLine="0" w:firstLineChars="0"/>
      </w:pPr>
    </w:lvl>
  </w:abstractNum>
  <w:abstractNum w:abstractNumId="1">
    <w:nsid w:val="09909358"/>
    <w:multiLevelType w:val="singleLevel"/>
    <w:tmpl w:val="09909358"/>
    <w:lvl w:ilvl="0" w:tentative="0">
      <w:start w:val="1"/>
      <w:numFmt w:val="decimal"/>
      <w:suff w:val="nothing"/>
      <w:lvlText w:val="%1、"/>
      <w:lvlJc w:val="left"/>
      <w:pPr>
        <w:ind w:left="525" w:leftChars="0" w:firstLine="0" w:firstLineChars="0"/>
      </w:pPr>
    </w:lvl>
  </w:abstractNum>
  <w:abstractNum w:abstractNumId="2">
    <w:nsid w:val="1682C0EA"/>
    <w:multiLevelType w:val="singleLevel"/>
    <w:tmpl w:val="1682C0EA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3">
    <w:nsid w:val="3D601EA6"/>
    <w:multiLevelType w:val="singleLevel"/>
    <w:tmpl w:val="3D601E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B4D67"/>
    <w:rsid w:val="502B4D67"/>
    <w:rsid w:val="555E7BC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2018-09-29T02:25:00Z</dcterms:created>
  <dc:creator>Administrator</dc:creator>
  <cp:lastModifiedBy>Administrator</cp:lastModifiedBy>
  <dcterms:modified xsi:type="dcterms:W3CDTF">2018-09-29T06:39:36Z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