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E9" w:rsidRPr="002F6B1E" w:rsidRDefault="003D43E9" w:rsidP="002F6B1E">
      <w:pPr>
        <w:spacing w:line="360" w:lineRule="auto"/>
        <w:jc w:val="center"/>
        <w:rPr>
          <w:rFonts w:ascii="宋体"/>
          <w:sz w:val="36"/>
          <w:szCs w:val="36"/>
        </w:rPr>
      </w:pPr>
      <w:r w:rsidRPr="002F6B1E">
        <w:rPr>
          <w:rFonts w:ascii="宋体" w:hAnsi="宋体" w:hint="eastAsia"/>
          <w:sz w:val="36"/>
          <w:szCs w:val="36"/>
        </w:rPr>
        <w:t>综合性学习：走进信息世界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教学目标：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/>
          <w:sz w:val="24"/>
        </w:rPr>
        <w:tab/>
      </w:r>
      <w:r w:rsidRPr="002F6B1E">
        <w:rPr>
          <w:rFonts w:ascii="宋体" w:hAnsi="宋体"/>
          <w:sz w:val="24"/>
        </w:rPr>
        <w:t>1.</w:t>
      </w:r>
      <w:r w:rsidRPr="002F6B1E">
        <w:rPr>
          <w:rFonts w:ascii="宋体" w:hAnsi="宋体" w:hint="eastAsia"/>
          <w:sz w:val="24"/>
        </w:rPr>
        <w:t>认识</w:t>
      </w:r>
      <w:r w:rsidRPr="002F6B1E">
        <w:rPr>
          <w:rFonts w:ascii="宋体" w:hAnsi="宋体"/>
          <w:sz w:val="24"/>
        </w:rPr>
        <w:t>14</w:t>
      </w:r>
      <w:r w:rsidRPr="002F6B1E">
        <w:rPr>
          <w:rFonts w:ascii="宋体" w:hAnsi="宋体" w:hint="eastAsia"/>
          <w:sz w:val="24"/>
        </w:rPr>
        <w:t>个生字。</w:t>
      </w:r>
    </w:p>
    <w:p w:rsidR="003D43E9" w:rsidRPr="002F6B1E" w:rsidRDefault="003D43E9" w:rsidP="002F6B1E">
      <w:pPr>
        <w:spacing w:line="360" w:lineRule="auto"/>
        <w:ind w:firstLineChars="150" w:firstLine="31680"/>
        <w:rPr>
          <w:rFonts w:ascii="宋体"/>
          <w:sz w:val="24"/>
        </w:rPr>
      </w:pPr>
      <w:r w:rsidRPr="002F6B1E">
        <w:rPr>
          <w:rFonts w:ascii="宋体" w:hAnsi="宋体"/>
          <w:sz w:val="24"/>
        </w:rPr>
        <w:t xml:space="preserve"> 2.</w:t>
      </w:r>
      <w:r w:rsidRPr="002F6B1E">
        <w:rPr>
          <w:rFonts w:ascii="宋体" w:hAnsi="宋体" w:hint="eastAsia"/>
          <w:sz w:val="24"/>
        </w:rPr>
        <w:t>了解现代信息传播的主要方式，能正确使用媒体，学会选择信息，趋利避害。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/>
          <w:sz w:val="24"/>
        </w:rPr>
        <w:tab/>
      </w:r>
      <w:r w:rsidRPr="002F6B1E">
        <w:rPr>
          <w:rFonts w:ascii="宋体" w:hAnsi="宋体"/>
          <w:sz w:val="24"/>
        </w:rPr>
        <w:t xml:space="preserve"> 3.</w:t>
      </w:r>
      <w:r w:rsidRPr="002F6B1E">
        <w:rPr>
          <w:rFonts w:ascii="宋体" w:hAnsi="宋体" w:hint="eastAsia"/>
          <w:sz w:val="24"/>
        </w:rPr>
        <w:t>逐步学会搜集信息，善于和别人交流信息，初步养成留心信息、运用信息的好习惯。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/>
          <w:sz w:val="24"/>
        </w:rPr>
        <w:tab/>
      </w:r>
      <w:r w:rsidRPr="002F6B1E">
        <w:rPr>
          <w:rFonts w:ascii="宋体" w:hAnsi="宋体"/>
          <w:sz w:val="24"/>
        </w:rPr>
        <w:t xml:space="preserve"> 4.</w:t>
      </w:r>
      <w:r w:rsidRPr="002F6B1E">
        <w:rPr>
          <w:rFonts w:ascii="宋体" w:hAnsi="宋体" w:hint="eastAsia"/>
          <w:sz w:val="24"/>
        </w:rPr>
        <w:t>初步学会根据目的搜集和处理信息，学写简单的研究报告。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教学重点：</w:t>
      </w:r>
    </w:p>
    <w:p w:rsidR="003D43E9" w:rsidRPr="002F6B1E" w:rsidRDefault="003D43E9" w:rsidP="002F6B1E">
      <w:pPr>
        <w:spacing w:line="360" w:lineRule="auto"/>
        <w:ind w:firstLineChars="150" w:firstLine="31680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了解信息传递的变化及对人们工作和学习的影响。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教学难点：</w:t>
      </w:r>
    </w:p>
    <w:p w:rsidR="003D43E9" w:rsidRPr="002F6B1E" w:rsidRDefault="003D43E9" w:rsidP="002F6B1E">
      <w:pPr>
        <w:spacing w:line="360" w:lineRule="auto"/>
        <w:ind w:firstLineChars="150" w:firstLine="31680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结合课内外资源和具体生活实例，在具体的事例中交流、探究、明确。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教学时间：</w:t>
      </w:r>
    </w:p>
    <w:p w:rsidR="003D43E9" w:rsidRPr="002F6B1E" w:rsidRDefault="003D43E9" w:rsidP="002F6B1E">
      <w:pPr>
        <w:spacing w:line="360" w:lineRule="auto"/>
        <w:ind w:firstLineChars="150" w:firstLine="31680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一课时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教学过程：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一、模拟实验，导入新课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/>
          <w:sz w:val="24"/>
        </w:rPr>
        <w:t>1</w:t>
      </w:r>
      <w:r w:rsidRPr="002F6B1E">
        <w:rPr>
          <w:rFonts w:ascii="宋体" w:hAnsi="宋体" w:hint="eastAsia"/>
          <w:sz w:val="24"/>
        </w:rPr>
        <w:t>出示例子，请同学们讨论。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/>
          <w:sz w:val="24"/>
        </w:rPr>
        <w:t>2</w:t>
      </w:r>
      <w:r w:rsidRPr="002F6B1E">
        <w:rPr>
          <w:rFonts w:ascii="宋体" w:hAnsi="宋体" w:hint="eastAsia"/>
          <w:sz w:val="24"/>
        </w:rPr>
        <w:t>同学们，你知道什么是信息？小结，板课题。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/>
          <w:sz w:val="24"/>
        </w:rPr>
        <w:t>3</w:t>
      </w:r>
      <w:r w:rsidRPr="002F6B1E">
        <w:rPr>
          <w:rFonts w:ascii="宋体" w:hAnsi="宋体" w:hint="eastAsia"/>
          <w:sz w:val="24"/>
        </w:rPr>
        <w:t>现在就请同学们来阅读古人传递信息的故事，去了解古人是怎么传递信息的。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二、初读课文，整体感知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/>
          <w:sz w:val="24"/>
        </w:rPr>
        <w:t>1</w:t>
      </w:r>
      <w:r w:rsidRPr="002F6B1E">
        <w:rPr>
          <w:rFonts w:ascii="宋体" w:hAnsi="宋体" w:hint="eastAsia"/>
          <w:sz w:val="24"/>
        </w:rPr>
        <w:t>自由朗读课文，注意读准字音，读通课文。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/>
          <w:sz w:val="24"/>
        </w:rPr>
        <w:t>2</w:t>
      </w:r>
      <w:r w:rsidRPr="002F6B1E">
        <w:rPr>
          <w:rFonts w:ascii="宋体" w:hAnsi="宋体" w:hint="eastAsia"/>
          <w:sz w:val="24"/>
        </w:rPr>
        <w:t>把自己认为不好理解的段落认真读一读。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/>
          <w:sz w:val="24"/>
        </w:rPr>
        <w:t>3</w:t>
      </w:r>
      <w:r w:rsidRPr="002F6B1E">
        <w:rPr>
          <w:rFonts w:ascii="宋体" w:hAnsi="宋体" w:hint="eastAsia"/>
          <w:sz w:val="24"/>
        </w:rPr>
        <w:t>学生代表，展示生字，纠正字音。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/>
          <w:sz w:val="24"/>
        </w:rPr>
        <w:t>4.</w:t>
      </w:r>
      <w:r w:rsidRPr="002F6B1E">
        <w:rPr>
          <w:rFonts w:ascii="宋体" w:hAnsi="宋体" w:hint="eastAsia"/>
          <w:sz w:val="24"/>
        </w:rPr>
        <w:t>识字小游戏。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/>
          <w:sz w:val="24"/>
        </w:rPr>
        <w:t>5</w:t>
      </w:r>
      <w:r w:rsidRPr="002F6B1E">
        <w:rPr>
          <w:rFonts w:ascii="宋体" w:hAnsi="宋体" w:hint="eastAsia"/>
          <w:sz w:val="24"/>
        </w:rPr>
        <w:t>重点理解以下词语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三、读文交流，体会作者情感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/>
          <w:sz w:val="24"/>
        </w:rPr>
        <w:t>1</w:t>
      </w:r>
      <w:r w:rsidRPr="002F6B1E">
        <w:rPr>
          <w:rFonts w:ascii="宋体" w:hAnsi="宋体" w:hint="eastAsia"/>
          <w:sz w:val="24"/>
        </w:rPr>
        <w:t>认真读课文，思考：课文讲了哪几个小故事？故事中传递信息的方式分别是什么？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/>
          <w:sz w:val="24"/>
        </w:rPr>
        <w:t>2</w:t>
      </w:r>
      <w:r w:rsidRPr="002F6B1E">
        <w:rPr>
          <w:rFonts w:ascii="宋体" w:hAnsi="宋体" w:hint="eastAsia"/>
          <w:sz w:val="24"/>
        </w:rPr>
        <w:t>说说古代信息传递方式的特点：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（</w:t>
      </w:r>
      <w:r w:rsidRPr="002F6B1E">
        <w:rPr>
          <w:rFonts w:ascii="宋体" w:hAnsi="宋体"/>
          <w:sz w:val="24"/>
        </w:rPr>
        <w:t>1</w:t>
      </w:r>
      <w:r w:rsidRPr="002F6B1E">
        <w:rPr>
          <w:rFonts w:ascii="宋体" w:hAnsi="宋体" w:hint="eastAsia"/>
          <w:sz w:val="24"/>
        </w:rPr>
        <w:t>）速度慢。</w:t>
      </w:r>
    </w:p>
    <w:p w:rsidR="003D43E9" w:rsidRPr="002F6B1E" w:rsidRDefault="003D43E9" w:rsidP="002F6B1E">
      <w:pPr>
        <w:spacing w:line="360" w:lineRule="auto"/>
        <w:ind w:firstLineChars="200" w:firstLine="31680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当时有个叫菲迪皮茨的士兵，从马拉松平原出发，一刻不停地跑了</w:t>
      </w:r>
      <w:r w:rsidRPr="002F6B1E">
        <w:rPr>
          <w:rFonts w:ascii="宋体" w:hAnsi="宋体"/>
          <w:sz w:val="24"/>
        </w:rPr>
        <w:t>40</w:t>
      </w:r>
      <w:r w:rsidRPr="002F6B1E">
        <w:rPr>
          <w:rFonts w:ascii="宋体" w:hAnsi="宋体" w:hint="eastAsia"/>
          <w:sz w:val="24"/>
        </w:rPr>
        <w:t>多千米……</w:t>
      </w:r>
    </w:p>
    <w:p w:rsidR="003D43E9" w:rsidRPr="002F6B1E" w:rsidRDefault="003D43E9" w:rsidP="002F6B1E">
      <w:pPr>
        <w:spacing w:line="360" w:lineRule="auto"/>
        <w:ind w:firstLineChars="150" w:firstLine="31680"/>
        <w:rPr>
          <w:rFonts w:ascii="宋体"/>
          <w:sz w:val="24"/>
        </w:rPr>
      </w:pPr>
      <w:r w:rsidRPr="002F6B1E">
        <w:rPr>
          <w:rFonts w:ascii="宋体" w:hAnsi="宋体"/>
          <w:sz w:val="24"/>
        </w:rPr>
        <w:t xml:space="preserve"> </w:t>
      </w:r>
      <w:r w:rsidRPr="002F6B1E">
        <w:rPr>
          <w:rFonts w:ascii="宋体" w:hAnsi="宋体" w:hint="eastAsia"/>
          <w:sz w:val="24"/>
        </w:rPr>
        <w:t>哪知瓶子在海上足足漂了</w:t>
      </w:r>
      <w:r w:rsidRPr="002F6B1E">
        <w:rPr>
          <w:rFonts w:ascii="宋体" w:hAnsi="宋体"/>
          <w:sz w:val="24"/>
        </w:rPr>
        <w:t>300</w:t>
      </w:r>
      <w:r w:rsidRPr="002F6B1E">
        <w:rPr>
          <w:rFonts w:ascii="宋体" w:hAnsi="宋体" w:hint="eastAsia"/>
          <w:sz w:val="24"/>
        </w:rPr>
        <w:t>多年，直到</w:t>
      </w:r>
      <w:r w:rsidRPr="002F6B1E">
        <w:rPr>
          <w:rFonts w:ascii="宋体" w:hAnsi="宋体"/>
          <w:sz w:val="24"/>
        </w:rPr>
        <w:t>19</w:t>
      </w:r>
      <w:r w:rsidRPr="002F6B1E">
        <w:rPr>
          <w:rFonts w:ascii="宋体" w:hAnsi="宋体" w:hint="eastAsia"/>
          <w:sz w:val="24"/>
        </w:rPr>
        <w:t>世纪</w:t>
      </w:r>
      <w:r w:rsidRPr="002F6B1E">
        <w:rPr>
          <w:rFonts w:ascii="宋体" w:hAnsi="宋体"/>
          <w:sz w:val="24"/>
        </w:rPr>
        <w:t>50</w:t>
      </w:r>
      <w:r w:rsidRPr="002F6B1E">
        <w:rPr>
          <w:rFonts w:ascii="宋体" w:hAnsi="宋体" w:hint="eastAsia"/>
          <w:sz w:val="24"/>
        </w:rPr>
        <w:t>年代才被人发现。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（</w:t>
      </w:r>
      <w:r w:rsidRPr="002F6B1E">
        <w:rPr>
          <w:rFonts w:ascii="宋体" w:hAnsi="宋体"/>
          <w:sz w:val="24"/>
        </w:rPr>
        <w:t>2</w:t>
      </w:r>
      <w:r w:rsidRPr="002F6B1E">
        <w:rPr>
          <w:rFonts w:ascii="宋体" w:hAnsi="宋体" w:hint="eastAsia"/>
          <w:sz w:val="24"/>
        </w:rPr>
        <w:t>）不精确。</w:t>
      </w:r>
    </w:p>
    <w:p w:rsidR="003D43E9" w:rsidRPr="002F6B1E" w:rsidRDefault="003D43E9" w:rsidP="002F6B1E">
      <w:pPr>
        <w:spacing w:line="360" w:lineRule="auto"/>
        <w:ind w:firstLineChars="250" w:firstLine="31680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各路诸侯看到烽火，以为有敌人入侵，火速率兵出击。</w:t>
      </w:r>
    </w:p>
    <w:p w:rsidR="003D43E9" w:rsidRPr="002F6B1E" w:rsidRDefault="003D43E9" w:rsidP="002F6B1E">
      <w:pPr>
        <w:spacing w:line="360" w:lineRule="auto"/>
        <w:ind w:firstLineChars="250" w:firstLine="31680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……然而诸侯们望见熊熊燃起的烽烟，却以为是周幽王故伎重演，个个按兵不动。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四、主题解说</w:t>
      </w:r>
    </w:p>
    <w:p w:rsidR="003D43E9" w:rsidRPr="002F6B1E" w:rsidRDefault="003D43E9" w:rsidP="002F6B1E">
      <w:pPr>
        <w:spacing w:line="360" w:lineRule="auto"/>
        <w:ind w:firstLineChars="200" w:firstLine="31680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本文通过三个小故事向我们展示了古人传递信息的方式：烽火、人报信、漂流瓶。但这些方式传递信息的速度很慢，并且有时还会误事。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五、拓展，深化主题</w:t>
      </w:r>
    </w:p>
    <w:p w:rsidR="003D43E9" w:rsidRPr="002F6B1E" w:rsidRDefault="003D43E9" w:rsidP="002F6B1E">
      <w:pPr>
        <w:spacing w:line="360" w:lineRule="auto"/>
        <w:ind w:firstLineChars="200" w:firstLine="31680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我还知道从前人们传递信息的故事。</w:t>
      </w:r>
    </w:p>
    <w:p w:rsidR="003D43E9" w:rsidRPr="002F6B1E" w:rsidRDefault="003D43E9" w:rsidP="002F6B1E">
      <w:pPr>
        <w:spacing w:line="360" w:lineRule="auto"/>
        <w:ind w:firstLineChars="200" w:firstLine="31680"/>
        <w:rPr>
          <w:rFonts w:ascii="宋体"/>
          <w:sz w:val="24"/>
        </w:rPr>
      </w:pPr>
      <w:r w:rsidRPr="002F6B1E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2F6B1E">
        <w:rPr>
          <w:rFonts w:ascii="宋体" w:hAnsi="宋体" w:hint="eastAsia"/>
          <w:sz w:val="24"/>
        </w:rPr>
        <w:t>学生畅谈自己课外找的资料，从而进一步深化对课文的理解和感受，升华自己的思想认识。</w:t>
      </w:r>
    </w:p>
    <w:p w:rsidR="003D43E9" w:rsidRPr="002F6B1E" w:rsidRDefault="003D43E9" w:rsidP="002F6B1E">
      <w:pPr>
        <w:spacing w:line="360" w:lineRule="auto"/>
        <w:ind w:firstLineChars="200" w:firstLine="31680"/>
        <w:rPr>
          <w:rFonts w:ascii="宋体"/>
          <w:sz w:val="24"/>
        </w:rPr>
      </w:pPr>
      <w:r w:rsidRPr="002F6B1E">
        <w:rPr>
          <w:rFonts w:ascii="宋体" w:hAnsi="宋体"/>
          <w:sz w:val="24"/>
        </w:rPr>
        <w:t>2</w:t>
      </w:r>
      <w:r w:rsidRPr="002F6B1E">
        <w:rPr>
          <w:rFonts w:ascii="宋体" w:hAnsi="宋体" w:hint="eastAsia"/>
          <w:sz w:val="24"/>
        </w:rPr>
        <w:t>、出示拓展。</w:t>
      </w:r>
    </w:p>
    <w:p w:rsidR="003D43E9" w:rsidRPr="002F6B1E" w:rsidRDefault="003D43E9" w:rsidP="002F6B1E">
      <w:pPr>
        <w:spacing w:line="360" w:lineRule="auto"/>
        <w:ind w:firstLineChars="200" w:firstLine="31680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汉武帝时，苏武奉命出使匈奴，不幸遭到扣留。面对匈奴的威逼利诱，他大义凛然，毫不屈服，于是被发配到荒无人烟的北海（今贝加尔湖）去放羊，一去就是</w:t>
      </w:r>
      <w:r w:rsidRPr="002F6B1E">
        <w:rPr>
          <w:rFonts w:ascii="宋体" w:hAnsi="宋体"/>
          <w:sz w:val="24"/>
        </w:rPr>
        <w:t>19</w:t>
      </w:r>
      <w:r w:rsidRPr="002F6B1E">
        <w:rPr>
          <w:rFonts w:ascii="宋体" w:hAnsi="宋体" w:hint="eastAsia"/>
          <w:sz w:val="24"/>
        </w:rPr>
        <w:t>年。汉武帝死后，昭帝继位，匈奴与汉朝和亲，汉朝要求匈奴放回苏武等人。匈奴谎称苏武已经死了。汉朝官员机警地说：“前几天，我们皇上打猎时，射下一只鸿雁，鸿雁的爪子上绑着一封帛书，正是苏武写的，证明他还活着。”匈奴无奈，只好放人。此外，人们也用“飞鸽传书”“击鼓传信”等方式传递信息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六、总结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  <w:r w:rsidRPr="002F6B1E">
        <w:rPr>
          <w:rFonts w:ascii="宋体" w:hAnsi="宋体" w:hint="eastAsia"/>
          <w:sz w:val="24"/>
        </w:rPr>
        <w:t>七、布置作业。</w:t>
      </w: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</w:p>
    <w:p w:rsidR="003D43E9" w:rsidRPr="002F6B1E" w:rsidRDefault="003D43E9" w:rsidP="002F6B1E">
      <w:pPr>
        <w:spacing w:line="360" w:lineRule="auto"/>
        <w:rPr>
          <w:rFonts w:ascii="宋体"/>
          <w:sz w:val="24"/>
        </w:rPr>
      </w:pPr>
    </w:p>
    <w:sectPr w:rsidR="003D43E9" w:rsidRPr="002F6B1E" w:rsidSect="0037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3E9" w:rsidRDefault="003D43E9">
      <w:r>
        <w:separator/>
      </w:r>
    </w:p>
  </w:endnote>
  <w:endnote w:type="continuationSeparator" w:id="0">
    <w:p w:rsidR="003D43E9" w:rsidRDefault="003D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3E9" w:rsidRDefault="003D43E9">
      <w:r>
        <w:separator/>
      </w:r>
    </w:p>
  </w:footnote>
  <w:footnote w:type="continuationSeparator" w:id="0">
    <w:p w:rsidR="003D43E9" w:rsidRDefault="003D4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51EC"/>
    <w:multiLevelType w:val="hybridMultilevel"/>
    <w:tmpl w:val="3856CA4C"/>
    <w:lvl w:ilvl="0" w:tplc="7C960B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2F8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8CC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677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E65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AA66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E17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C9F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C61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8780C"/>
    <w:multiLevelType w:val="hybridMultilevel"/>
    <w:tmpl w:val="8ABA9DA8"/>
    <w:lvl w:ilvl="0" w:tplc="B49C4E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2FF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2ED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85A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827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CFB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81C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89A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C6A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4C2DBD"/>
    <w:multiLevelType w:val="hybridMultilevel"/>
    <w:tmpl w:val="BCA22538"/>
    <w:lvl w:ilvl="0" w:tplc="394A24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885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21D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22A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275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DCBA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E03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0489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E50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493BE4"/>
    <w:multiLevelType w:val="hybridMultilevel"/>
    <w:tmpl w:val="8F7E4BCE"/>
    <w:lvl w:ilvl="0" w:tplc="6E6E13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042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ADF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4C4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BC87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CC9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234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446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427C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F479AF"/>
    <w:multiLevelType w:val="hybridMultilevel"/>
    <w:tmpl w:val="E48443A2"/>
    <w:lvl w:ilvl="0" w:tplc="0DDC23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254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AD9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C86D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F4FD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E86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40F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0E3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28E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CF2538D"/>
    <w:rsid w:val="001A2999"/>
    <w:rsid w:val="002F6B1E"/>
    <w:rsid w:val="0037678E"/>
    <w:rsid w:val="003D43E9"/>
    <w:rsid w:val="00496215"/>
    <w:rsid w:val="00594CE2"/>
    <w:rsid w:val="00A402F5"/>
    <w:rsid w:val="00AA2ED9"/>
    <w:rsid w:val="00AE2396"/>
    <w:rsid w:val="00BE7190"/>
    <w:rsid w:val="00EA6F1E"/>
    <w:rsid w:val="21FA473B"/>
    <w:rsid w:val="25F94DA5"/>
    <w:rsid w:val="5CF2538D"/>
    <w:rsid w:val="7ED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21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6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A6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1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147</Words>
  <Characters>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综合性学习：走进信息世界</dc:title>
  <dc:subject/>
  <dc:creator/>
  <cp:keywords/>
  <dc:description/>
  <cp:lastModifiedBy>USER</cp:lastModifiedBy>
  <cp:revision>2</cp:revision>
  <dcterms:created xsi:type="dcterms:W3CDTF">2019-05-07T10:28:00Z</dcterms:created>
  <dcterms:modified xsi:type="dcterms:W3CDTF">2019-05-07T10:28:00Z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