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8* 小桥流水人家</w:t>
      </w:r>
    </w:p>
    <w:p>
      <w:pPr>
        <w:ind w:firstLine="2209" w:firstLineChars="500"/>
        <w:jc w:val="both"/>
        <w:rPr>
          <w:rFonts w:hint="eastAsia"/>
          <w:b/>
          <w:sz w:val="44"/>
          <w:szCs w:val="44"/>
          <w:lang w:eastAsia="zh-CN"/>
        </w:rPr>
      </w:pPr>
    </w:p>
    <w:p>
      <w:pPr>
        <w:jc w:val="both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教学目标：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1.认识7个生字，读读记记“婀娜、舞姿、粼粼、波纹、干涸、点缀、浮现、潮湿、流通、舒服、印象”等词语。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2.正确、流利、有感情地朗读课文。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3.把握课文主要内容，体会作者是怎样表达思乡之情的。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4.积累课文中优美的语句。</w:t>
      </w:r>
    </w:p>
    <w:p>
      <w:pPr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教学重点：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有感情地朗读课文，想象小桥流水人家的美好景色及生活，体会作者对故乡的怀念和思念之情。</w:t>
      </w:r>
    </w:p>
    <w:p>
      <w:pPr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教学难点：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领悟作者表达思乡感情的多种表现方式。</w:t>
      </w:r>
    </w:p>
    <w:p>
      <w:pPr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教学时间：</w:t>
      </w:r>
    </w:p>
    <w:p>
      <w:pPr>
        <w:spacing w:line="360" w:lineRule="auto"/>
        <w:ind w:firstLine="420"/>
        <w:jc w:val="left"/>
        <w:rPr>
          <w:rFonts w:hint="eastAsia"/>
        </w:rPr>
      </w:pPr>
      <w:r>
        <w:rPr>
          <w:rFonts w:hint="eastAsia"/>
        </w:rPr>
        <w:t>一课时</w:t>
      </w:r>
    </w:p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教学过程：</w:t>
      </w:r>
    </w:p>
    <w:p>
      <w:pPr>
        <w:spacing w:line="360" w:lineRule="auto"/>
        <w:ind w:firstLine="210" w:firstLineChars="100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一、想象画面，情境导入。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1.听到“小桥流水人家”，你的眼前出现了一幅怎样的画面？有什么感觉？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学生展开想象的翅膀，描绘出一幅幅充满诗情画意的画面，更快地进入课文的情境，为本课学习创造良好的情感基调。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2.出示《天净沙·秋思》，全班齐读。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“枯藤老树昏鸦，小桥流水人家，古道西风瘦马。夕阳西下，断肠人在天涯。”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这是马致远的思乡佳作《天净沙·秋思》，这篇课文以诗句作题目，到底写的是什么呢？读读课文，检验一下你的感觉对不对？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二、初读课文，领略大意。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1.学生自由朗读课文，读准字音，读通句子，体会课文主要写了什么内容，表达了怎样的思想感情？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2.指名分自然段朗读课文，师生共同正音。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（1）订正字音。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（2）理解词语。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3.交流体会：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读了课文，你觉得文章表达了作者怎样的思想感情？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三、赏析课文，领悟写法。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能举例说说你是从什么地方体会出作者的思想感情的吗？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1.小组学习，合作探究：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学生默读课文，想象文章描写的情景，边读边在句段旁作批注。展示交流探究学习的成果。以小组为单位推荐发言人汇报探究学习中的发现和体会。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2.根据学生发言，课件出示相应的句段，老师相机点拨，引导学生体会作者表达思乡之情的方法：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（1）课文的第一自然段写了家乡的美丽景色，从“清澈见底”“长长的柔软的柳枝”“婀娜的舞姿，是那么美，那么自然”“粼粼的波纹”“水鸟站在它的腰上歌唱”等词句中，我能感受到作者对家乡的爱，家乡在她眼里是那么美，可见她是多么地喜欢家乡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（2）“我和一群六七岁的小朋友，最喜欢扒开石头，寻找小鱼、小虾、小螃蟹。我们并不是捉来吃，而是养在玻璃瓶里玩儿。”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（3）“一条小小的木桥，横跨在溪上。我喜欢过桥，更高兴把采来的野花丢在桥下，让流水把它们送到远方。”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（4）“我曾经随着采茶女上山摘过茶叶，我喜欢欣赏茶树下面紫色的野花和黄色的野菌。至今一看到茶树，脑海里立刻会浮现出当时的情景来。”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（5）“我爱我的老家，那是我出生的地方。我家只有几间矮小的平房，我出生的那间卧室，光线很暗，地面潮湿，但我非常爱它。”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（6）“清晨，可以看到太阳从后山上的树丛里钻出来。夏天，凉爽的清风从南窗里吹进来，太舒服了！更美的是，我由东窗可以望到那条小溪和小桥，还有那几株依依多情的杨柳。”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（7）“大家过着‘日出而作’‘日入而息’‘守望相助’的太平生活。”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（8）“那段日子,深深地印在我的脑海中。那些美好的印象，我一辈子也不会忘记。”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3.是啊，作者的感情就是从这美丽的描写中，娓娓的叙述中表达了出来。请你读读以上这些句子，体会作者表达思乡之情的几种不同方法。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学生自读自悟，归纳方法，讨论交流：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明确：（5）（8）两句是作者直接表达自己对家乡的爱。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（1）（6）两句是通过描写故乡的美丽景色来表达自己对故乡的感情的。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（2）（3）（4）（7）是通过回忆一件件童年趣事和家乡人的生活反映出自己的思乡之情。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4.课堂小结：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四、品读课文，积累词句。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作者用生动的语言，向我们描绘了一幅优美的乡村画卷，传达了一段美好的思乡之情，也说出了我们每一个人的心声。这情是美好的、深刻的、动人的。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五、思维拓展，升华情感。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你知道哪些表达思乡之情的古诗句？说一说，读一读。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六、布置作业，读写结合。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1.选择自己喜欢的句段读几遍。摘抄课文中生动优美的语句。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2.运用直接抒情和间接表达的写作方法，自由拟题，练写片段。</w:t>
      </w:r>
    </w:p>
    <w:p>
      <w:pPr>
        <w:spacing w:line="360" w:lineRule="auto"/>
        <w:jc w:val="left"/>
        <w:rPr>
          <w:rFonts w:hint="eastAsia"/>
          <w:lang w:val="en-US" w:eastAsia="zh-CN"/>
        </w:rPr>
      </w:pPr>
    </w:p>
    <w:p>
      <w:pPr>
        <w:spacing w:line="360" w:lineRule="auto"/>
        <w:jc w:val="left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E357D"/>
    <w:rsid w:val="233F33E5"/>
    <w:rsid w:val="29172D7A"/>
    <w:rsid w:val="3A6E357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2018-09-20T06:59:00Z</dcterms:created>
  <dc:creator>Administrator</dc:creator>
  <cp:lastModifiedBy>Administrator</cp:lastModifiedBy>
  <cp:lastPrinted>2018-09-20T07:08:34Z</cp:lastPrinted>
  <dcterms:modified xsi:type="dcterms:W3CDTF">2018-09-20T07:11:18Z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