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32" w:firstLineChars="13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28</w:t>
      </w:r>
      <w:r>
        <w:rPr>
          <w:rFonts w:hint="eastAsia"/>
          <w:b/>
          <w:sz w:val="24"/>
          <w:szCs w:val="24"/>
          <w:vertAlign w:val="superscript"/>
        </w:rPr>
        <w:t>*</w:t>
      </w:r>
      <w:r>
        <w:rPr>
          <w:rFonts w:hint="eastAsia"/>
          <w:b/>
          <w:sz w:val="24"/>
          <w:szCs w:val="24"/>
        </w:rPr>
        <w:t>彩色的非洲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1.正确、流利、有感情地朗读课文，了解非洲独特的自然景观和风土人情，领悟文章的表达特点。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2.抓住重点词句深入理解非洲的色彩斑斓，了解“非洲真是一个色彩斑斓的世界啊</w:t>
      </w:r>
      <w:r>
        <w:rPr>
          <w:rFonts w:hint="eastAsia" w:ascii="宋体" w:hAnsi="宋体"/>
          <w:sz w:val="24"/>
          <w:szCs w:val="24"/>
          <w:lang w:val="en-US" w:eastAsia="zh-CN"/>
        </w:rPr>
        <w:t>!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”表现在哪些方面。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3.体会作者对非洲的赞美之情。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了解“非洲真是一个色彩斑斓的世界”表现在哪些方面，领悟课文的表达方法。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感受非洲独特的风情与文化，体会作者对非洲的赞美之情。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一、谈话导入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1教师(板书:非洲):同学们，提起非洲，留给你印象最深的是什么？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2学生自由交流。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3(板书:彩色的）今天我们一起来了解非洲多彩的一面。学生齐读课题。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4学生大胆质疑。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二、初读课文，整体感知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1学生自由朗读课文，注意读准字音，难读的句子多读几遍。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2默读课文，看看非洲给你留下了怎样的印象，在组内交流一下。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3快速浏览课文，找出最能概括非洲给作者留下的印象的句子。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4指名汇报，其他同学补充。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三、再读课文，理清条理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1请同学们快速浏览课文，找出文中的过渡句读一读。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2指名说说非洲的五彩斑斓都表现在哪些方面?教师相机板书。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3学生交流后课件出示：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非洲不仅植物世界是彩色的，动物世界也是彩色的。非洲的自然景观是彩色的，非洲人的日常生活也无一不是彩色的。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非洲的艺术也是彩色的。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4学生齐读出示的句子。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四、研读课文，体验“非洲的彩色”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1赏读彩色的植物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在作者笔下，非洲的植物是彩色的，那么非洲植物的多彩体现在哪里呢？细细地读描写植物色彩的段落，边读边想象:你仿佛看到了怎样的画面？在你感受最深的地方做简单的批注。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2学生自由朗读课文，边读边想象，并做批注。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3指名朗读，并描述自己看到的画面。（引导学生抓住重点的词句想象画面，并结合课文内容理解个别词语的意思。）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4指导学生有感情地朗读第四自然段。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5此时，你感受到非洲是一片怎样的土地？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6总结学习方法。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7自主学习，品味非洲的色彩。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按照上述学法，小组合作选择感兴趣的部分，互相学习、交流。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left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（2）集体交流。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五、走进非洲，体会非洲风情1播放非洲的宣传片。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1播放非洲的宣传片。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2交流感受:欣赏了非洲的绮丽风光，相信你内心一定有很多话要说，请你说说你此刻内心的感受。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六</w:t>
      </w:r>
      <w:r>
        <w:rPr>
          <w:rFonts w:hint="eastAsia" w:ascii="宋体" w:hAnsi="宋体"/>
          <w:b/>
          <w:sz w:val="24"/>
          <w:szCs w:val="24"/>
        </w:rPr>
        <w:t>、拓展延伸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1摘录体现非洲色彩斑斓的词句。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2回家当导游介绍非洲。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3办一办有关非洲风情与文化的手抄报、剪财艮。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4给非洲的小朋友写一封信。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AEB9"/>
    <w:multiLevelType w:val="singleLevel"/>
    <w:tmpl w:val="63FBAEB9"/>
    <w:lvl w:ilvl="0" w:tentative="0">
      <w:start w:val="1"/>
      <w:numFmt w:val="decimal"/>
      <w:suff w:val="nothing"/>
      <w:lvlText w:val="（%1）"/>
      <w:lvlJc w:val="left"/>
      <w:pPr>
        <w:ind w:left="3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538D"/>
    <w:rsid w:val="001A2999"/>
    <w:rsid w:val="002F6B1E"/>
    <w:rsid w:val="0037678E"/>
    <w:rsid w:val="003D43E9"/>
    <w:rsid w:val="00496215"/>
    <w:rsid w:val="00594CE2"/>
    <w:rsid w:val="00A402F5"/>
    <w:rsid w:val="00AA2ED9"/>
    <w:rsid w:val="00AE2396"/>
    <w:rsid w:val="00BE7190"/>
    <w:rsid w:val="00EA6F1E"/>
    <w:rsid w:val="0200532B"/>
    <w:rsid w:val="10AF077B"/>
    <w:rsid w:val="21FA473B"/>
    <w:rsid w:val="25F94DA5"/>
    <w:rsid w:val="50BE0B92"/>
    <w:rsid w:val="5B2322F9"/>
    <w:rsid w:val="5C3F53A3"/>
    <w:rsid w:val="5CF2538D"/>
    <w:rsid w:val="752F5980"/>
    <w:rsid w:val="7C3704F1"/>
    <w:rsid w:val="7ED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147</Words>
  <Characters>843</Characters>
  <Lines>0</Lines>
  <Paragraphs>0</Paragraphs>
  <TotalTime>12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2019-05-07T10:28:00Z</dcterms:created>
  <dc:creator>梅子</dc:creator>
  <cp:lastModifiedBy>Administrator</cp:lastModifiedBy>
  <dcterms:modified xsi:type="dcterms:W3CDTF">2019-05-17T07:52:06Z</dcterms:modified>
  <dc:title>综合性学习：走进信息世界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