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00" w:firstLineChars="500"/>
        <w:jc w:val="both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利用信息，写简单的研究报告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1、奇怪的东南风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2、关于李姓的历史和现状的研究报告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1.通过综合性活动，帮助学生学会搜集信息，激发学生利用信息进行研究的兴趣。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2．通过对相关信息的分析研究，增强学生的创新意识，培养学生的研究能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3．在活动中，学会制定计划，并能统筹安排落实计划的实施；学会撰写调查报告。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4．学会与别人交流，体验利用信息进行研究的快乐。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教学重点：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通过综合性活动，帮助学生学会搜集信息，激发学生利用信息进行研究的兴趣。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教学难点：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在活动中，学会制定计划，并能统筹安排落实计划的实施；学会撰写调查报告。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复习</w:t>
      </w:r>
      <w:r>
        <w:rPr>
          <w:rFonts w:hint="eastAsia" w:ascii="宋体" w:hAnsi="宋体" w:eastAsia="宋体" w:cs="宋体"/>
          <w:sz w:val="24"/>
          <w:szCs w:val="24"/>
        </w:rPr>
        <w:t>导入新课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当今社会，搜集、整理、分析、研究信息是我们必须具备的能力，利用信息写简单的研究报告是这种能力的展现方式之一。让我们一起参与活动，学写简单的研究报告，并学会和别人交流。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板课题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，齐读课题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二、初读课文，整体感知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自由朗读课文，注意读准字音，读通课文。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把自己认为不好理解的段落认真读一读。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重点</w:t>
      </w:r>
      <w:r>
        <w:rPr>
          <w:rFonts w:hint="eastAsia" w:ascii="宋体" w:hAnsi="宋体" w:cs="宋体"/>
          <w:sz w:val="24"/>
          <w:szCs w:val="24"/>
          <w:lang w:eastAsia="zh-CN"/>
        </w:rPr>
        <w:t>解释以</w:t>
      </w:r>
      <w:r>
        <w:rPr>
          <w:rFonts w:hint="eastAsia" w:ascii="宋体" w:hAnsi="宋体" w:eastAsia="宋体" w:cs="宋体"/>
          <w:sz w:val="24"/>
          <w:szCs w:val="24"/>
        </w:rPr>
        <w:t>下词语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：厉害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敏感  过敏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三、认真读课文，思考：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认真读课文，思考：作者的写作思路是什么？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四、主题解说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文记录了一次问题研究的过程。研究的起因是“爸爸得了一种奇怪的咳嗽病”，“我”发现爸爸的咳嗽好像和东南风有关，于是“我”开始进行观察并作了记录，最后在医生张伯伯的帮助下找到了爸爸的病因，原来是东南风带来的空气污染引起了爸爸的咳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拓展，深化主题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原来研究报告可以这样写。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这位同学注意搜集有关信息，写出研究报告，给了我许多启发……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六、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小结，继续学习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关于李姓的历史和现状的研究报告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七、</w:t>
      </w:r>
      <w:r>
        <w:rPr>
          <w:rFonts w:hint="eastAsia" w:ascii="宋体" w:hAnsi="宋体" w:eastAsia="宋体" w:cs="宋体"/>
          <w:sz w:val="24"/>
          <w:szCs w:val="24"/>
        </w:rPr>
        <w:t>解词释义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八、</w:t>
      </w:r>
      <w:r>
        <w:rPr>
          <w:rFonts w:hint="eastAsia" w:ascii="宋体" w:hAnsi="宋体" w:eastAsia="宋体" w:cs="宋体"/>
          <w:sz w:val="24"/>
          <w:szCs w:val="24"/>
        </w:rPr>
        <w:t>读文交流，体会作者情感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认真读课文，说说文章分为哪几个部分？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2、不健康的网站会给我们带来哪些害处？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九、</w:t>
      </w:r>
      <w:r>
        <w:rPr>
          <w:rFonts w:hint="eastAsia" w:ascii="宋体" w:hAnsi="宋体" w:eastAsia="宋体" w:cs="宋体"/>
          <w:sz w:val="24"/>
          <w:szCs w:val="24"/>
        </w:rPr>
        <w:t>主题解说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这是一篇比较规范的研究报告。报告分成“问题的提出”“调查方法”“调查情况和资料整理”“结论”四个部分，对李姓的历史和现状作了一个比较简单的调查研究。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十、</w:t>
      </w:r>
      <w:r>
        <w:rPr>
          <w:rFonts w:hint="eastAsia" w:ascii="宋体" w:hAnsi="宋体" w:eastAsia="宋体" w:cs="宋体"/>
          <w:sz w:val="24"/>
          <w:szCs w:val="24"/>
        </w:rPr>
        <w:t>拓展，深化主题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1.我从这份材料中学到了研究报告的另一种写法。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2.我也要利用信息，写简单的研究报告……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、活动内容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，以《本班同学近视情况的调查及原因的分析》为范文讲。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十二、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总结，布置作业。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7D0302"/>
    <w:multiLevelType w:val="singleLevel"/>
    <w:tmpl w:val="AD7D030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B8ABB47"/>
    <w:multiLevelType w:val="singleLevel"/>
    <w:tmpl w:val="0B8ABB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2538D"/>
    <w:rsid w:val="001A2999"/>
    <w:rsid w:val="002F6B1E"/>
    <w:rsid w:val="0037678E"/>
    <w:rsid w:val="003D43E9"/>
    <w:rsid w:val="00496215"/>
    <w:rsid w:val="00594CE2"/>
    <w:rsid w:val="00A402F5"/>
    <w:rsid w:val="00AA2ED9"/>
    <w:rsid w:val="00AE2396"/>
    <w:rsid w:val="00BE7190"/>
    <w:rsid w:val="00EA6F1E"/>
    <w:rsid w:val="0200532B"/>
    <w:rsid w:val="21FA473B"/>
    <w:rsid w:val="25F94DA5"/>
    <w:rsid w:val="50BE0B92"/>
    <w:rsid w:val="5B2322F9"/>
    <w:rsid w:val="5C3F53A3"/>
    <w:rsid w:val="5CF2538D"/>
    <w:rsid w:val="752F5980"/>
    <w:rsid w:val="7ED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147</Words>
  <Characters>843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2019-05-07T10:28:00Z</dcterms:created>
  <dc:creator>梅子</dc:creator>
  <cp:lastModifiedBy>梅子</cp:lastModifiedBy>
  <dcterms:modified xsi:type="dcterms:W3CDTF">2019-05-14T03:06:54Z</dcterms:modified>
  <dc:title>综合性学习：走进信息世界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