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《四边形》</w:t>
      </w:r>
    </w:p>
    <w:p>
      <w:pPr>
        <w:spacing w:after="0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教学内容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 w:cs="Lucida Sans Unicode"/>
          <w:sz w:val="24"/>
          <w:szCs w:val="24"/>
        </w:rPr>
        <w:t>人教版小学数学三年级上册第三单元例</w:t>
      </w:r>
      <w:r>
        <w:rPr>
          <w:rFonts w:ascii="宋体" w:hAnsi="宋体" w:eastAsia="宋体" w:cs="Lucida Sans Unicode"/>
          <w:sz w:val="24"/>
          <w:szCs w:val="24"/>
        </w:rPr>
        <w:t>1</w:t>
      </w:r>
      <w:r>
        <w:rPr>
          <w:rFonts w:hint="eastAsia" w:ascii="宋体" w:hAnsi="宋体" w:eastAsia="宋体" w:cs="Lucida Sans Unicode"/>
          <w:sz w:val="24"/>
          <w:szCs w:val="24"/>
        </w:rPr>
        <w:t>、例</w:t>
      </w:r>
      <w:r>
        <w:rPr>
          <w:rFonts w:ascii="宋体" w:hAnsi="宋体" w:eastAsia="宋体" w:cs="Lucida Sans Unicode"/>
          <w:sz w:val="24"/>
          <w:szCs w:val="24"/>
        </w:rPr>
        <w:t>2</w:t>
      </w:r>
      <w:r>
        <w:rPr>
          <w:rFonts w:hint="eastAsia" w:ascii="宋体" w:hAnsi="宋体" w:eastAsia="宋体" w:cs="Lucida Sans Unicode"/>
          <w:sz w:val="24"/>
          <w:szCs w:val="24"/>
        </w:rPr>
        <w:t>及练习。</w:t>
      </w:r>
    </w:p>
    <w:p>
      <w:pPr>
        <w:spacing w:after="0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教学目标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、直观感知四边形，知道四边形特征，能根据四边形特点正确区分和辨认四边形。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、进一步认识长方形和正方形，掌握长方形和正方形的特点。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、通过动手操作、小组讨论，积累数学活动经验，培养学生独立思考、合作交流的学习习惯和观察比较和抽象概括的能力。</w:t>
      </w:r>
    </w:p>
    <w:p>
      <w:pPr>
        <w:spacing w:after="0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教学重点</w:t>
      </w:r>
      <w:r>
        <w:rPr>
          <w:rFonts w:hint="eastAsia" w:ascii="宋体" w:hAnsi="宋体" w:eastAsia="宋体"/>
          <w:sz w:val="24"/>
          <w:szCs w:val="24"/>
        </w:rPr>
        <w:t>：感知四边形的特征，能辨认四边形。</w:t>
      </w:r>
    </w:p>
    <w:p>
      <w:pPr>
        <w:spacing w:after="0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教学难点</w:t>
      </w:r>
      <w:r>
        <w:rPr>
          <w:rFonts w:hint="eastAsia" w:ascii="宋体" w:hAnsi="宋体" w:eastAsia="宋体"/>
          <w:sz w:val="24"/>
          <w:szCs w:val="24"/>
        </w:rPr>
        <w:t>：通过操作活动，进一步认识长方形、正方形的特征。</w:t>
      </w:r>
    </w:p>
    <w:p>
      <w:pPr>
        <w:spacing w:after="0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</w:t>
      </w:r>
      <w:r>
        <w:rPr>
          <w:rFonts w:ascii="宋体" w:hAnsi="宋体" w:eastAsia="宋体"/>
          <w:b/>
          <w:sz w:val="24"/>
          <w:szCs w:val="24"/>
        </w:rPr>
        <w:t xml:space="preserve">  </w:t>
      </w:r>
      <w:r>
        <w:rPr>
          <w:rFonts w:hint="eastAsia" w:ascii="宋体" w:hAnsi="宋体" w:eastAsia="宋体"/>
          <w:b/>
          <w:sz w:val="24"/>
          <w:szCs w:val="24"/>
        </w:rPr>
        <w:t>法</w:t>
      </w:r>
      <w:r>
        <w:rPr>
          <w:rFonts w:hint="eastAsia" w:ascii="宋体" w:hAnsi="宋体" w:eastAsia="宋体"/>
          <w:sz w:val="24"/>
          <w:szCs w:val="24"/>
        </w:rPr>
        <w:t>：分类</w:t>
      </w:r>
      <w:r>
        <w:rPr>
          <w:rFonts w:ascii="宋体" w:hAnsi="宋体" w:eastAsia="宋体"/>
          <w:sz w:val="24"/>
          <w:szCs w:val="24"/>
        </w:rPr>
        <w:t>——</w:t>
      </w:r>
      <w:r>
        <w:rPr>
          <w:rFonts w:hint="eastAsia" w:ascii="宋体" w:hAnsi="宋体" w:eastAsia="宋体"/>
          <w:sz w:val="24"/>
          <w:szCs w:val="24"/>
        </w:rPr>
        <w:t>比较</w:t>
      </w:r>
      <w:r>
        <w:rPr>
          <w:rFonts w:ascii="宋体" w:hAnsi="宋体" w:eastAsia="宋体"/>
          <w:sz w:val="24"/>
          <w:szCs w:val="24"/>
        </w:rPr>
        <w:t>——</w:t>
      </w:r>
      <w:r>
        <w:rPr>
          <w:rFonts w:hint="eastAsia" w:ascii="宋体" w:hAnsi="宋体" w:eastAsia="宋体"/>
          <w:sz w:val="24"/>
          <w:szCs w:val="24"/>
        </w:rPr>
        <w:t>归纳</w:t>
      </w:r>
    </w:p>
    <w:p>
      <w:pPr>
        <w:spacing w:after="0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教学过程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after="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  <w:shd w:val="pct10" w:color="auto" w:fill="FFFFFF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一、激活</w:t>
      </w:r>
      <w:r>
        <w:rPr>
          <w:rFonts w:hint="eastAsia" w:ascii="宋体" w:hAnsi="宋体" w:eastAsia="宋体"/>
          <w:b/>
          <w:bCs/>
          <w:sz w:val="24"/>
          <w:szCs w:val="24"/>
        </w:rPr>
        <w:t>旧知，初步感知。</w:t>
      </w:r>
    </w:p>
    <w:p>
      <w:pPr>
        <w:pStyle w:val="9"/>
        <w:spacing w:after="0" w:line="360" w:lineRule="auto"/>
        <w:ind w:firstLine="316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</w:rPr>
        <w:t>师：同学们请看大屏幕，仔细观察，哪些是你们学过的图形？（圆、三角形、平行四边形、正方形、长方形、立体图形……）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师：他刚提到了四边形，你们想象中的四边形是什么样子的？请大家拿出学习卡，把你认为是四边形的图形圈出来。（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生独立完成答题卡）（板书：分类）说一说，你圈出了哪些图形？</w:t>
      </w:r>
    </w:p>
    <w:p>
      <w:pPr>
        <w:pStyle w:val="9"/>
        <w:spacing w:after="0" w:line="360" w:lineRule="auto"/>
        <w:ind w:firstLine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师：你们为什么选择这些图形呢？说说你的想法。你真会观察，观察得很仔细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!</w:t>
      </w:r>
    </w:p>
    <w:p>
      <w:pPr>
        <w:spacing w:after="0" w:line="360" w:lineRule="auto"/>
        <w:ind w:firstLine="360" w:firstLineChars="1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</w:t>
      </w:r>
      <w:r>
        <w:rPr>
          <w:rFonts w:hint="eastAsia" w:ascii="宋体" w:hAnsi="宋体" w:eastAsia="宋体"/>
          <w:b/>
          <w:sz w:val="24"/>
          <w:szCs w:val="24"/>
        </w:rPr>
        <w:t>设计意图：回顾旧知，让学生通过分一分找出四边形，丰富学生对图形，特别是对四边形的感性认识，引出新知，让学生对四边形的图形形体有初步感知。</w:t>
      </w:r>
      <w:r>
        <w:rPr>
          <w:rFonts w:hint="eastAsia" w:ascii="宋体" w:hAnsi="宋体" w:eastAsia="宋体"/>
          <w:sz w:val="24"/>
          <w:szCs w:val="24"/>
        </w:rPr>
        <w:t>】</w:t>
      </w:r>
    </w:p>
    <w:p>
      <w:pPr>
        <w:pStyle w:val="9"/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创设情境，揭示课题。</w:t>
      </w:r>
    </w:p>
    <w:p>
      <w:pPr>
        <w:pStyle w:val="9"/>
        <w:spacing w:after="0" w:line="360" w:lineRule="auto"/>
        <w:ind w:firstLine="316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师：四边形到底有什么特点？今天我们就一起来认识《四边形》。</w:t>
      </w:r>
      <w:r>
        <w:rPr>
          <w:rFonts w:ascii="宋体" w:hAnsi="宋体" w:eastAsia="宋体"/>
          <w:sz w:val="24"/>
          <w:szCs w:val="24"/>
        </w:rPr>
        <w:t>(</w:t>
      </w:r>
      <w:r>
        <w:rPr>
          <w:rFonts w:hint="eastAsia" w:ascii="宋体" w:hAnsi="宋体" w:eastAsia="宋体"/>
          <w:sz w:val="24"/>
          <w:szCs w:val="24"/>
        </w:rPr>
        <w:t>出示课题</w:t>
      </w:r>
      <w:r>
        <w:rPr>
          <w:rFonts w:ascii="宋体" w:hAnsi="宋体" w:eastAsia="宋体"/>
          <w:sz w:val="24"/>
          <w:szCs w:val="24"/>
        </w:rPr>
        <w:t>)</w:t>
      </w:r>
    </w:p>
    <w:p>
      <w:pPr>
        <w:spacing w:after="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/>
          <w:b/>
          <w:bCs/>
          <w:sz w:val="24"/>
          <w:szCs w:val="24"/>
        </w:rPr>
        <w:t>问题启思，归纳特征</w:t>
      </w:r>
    </w:p>
    <w:p>
      <w:pPr>
        <w:pStyle w:val="9"/>
        <w:numPr>
          <w:ilvl w:val="0"/>
          <w:numId w:val="0"/>
        </w:numPr>
        <w:spacing w:after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师：这些图形都是四边形，仔细观察</w:t>
      </w:r>
      <w:r>
        <w:rPr>
          <w:rFonts w:hint="eastAsia" w:ascii="宋体" w:hAnsi="宋体" w:eastAsia="宋体"/>
          <w:sz w:val="24"/>
          <w:szCs w:val="24"/>
          <w:lang w:eastAsia="zh-CN"/>
        </w:rPr>
        <w:t>比较</w:t>
      </w:r>
      <w:r>
        <w:rPr>
          <w:rFonts w:hint="eastAsia" w:ascii="宋体" w:hAnsi="宋体" w:eastAsia="宋体"/>
          <w:sz w:val="24"/>
          <w:szCs w:val="24"/>
        </w:rPr>
        <w:t>，他们有什么共同特征？（板书：比较）</w:t>
      </w:r>
    </w:p>
    <w:p>
      <w:pPr>
        <w:pStyle w:val="9"/>
        <w:numPr>
          <w:ilvl w:val="0"/>
          <w:numId w:val="0"/>
        </w:numPr>
        <w:spacing w:after="0"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学生边说边指，全班数。</w:t>
      </w:r>
      <w:r>
        <w:rPr>
          <w:rFonts w:hint="eastAsia" w:ascii="宋体" w:hAnsi="宋体" w:eastAsia="宋体"/>
          <w:sz w:val="24"/>
          <w:szCs w:val="24"/>
          <w:lang w:eastAsia="zh-CN"/>
        </w:rPr>
        <w:t>（关注边的条数、角的个数）</w:t>
      </w:r>
    </w:p>
    <w:p>
      <w:pPr>
        <w:pStyle w:val="9"/>
        <w:numPr>
          <w:ilvl w:val="0"/>
          <w:numId w:val="0"/>
        </w:numPr>
        <w:spacing w:after="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b/>
          <w:bCs/>
          <w:sz w:val="24"/>
          <w:szCs w:val="24"/>
        </w:rPr>
        <w:t>举例说明，丰富素材</w:t>
      </w:r>
    </w:p>
    <w:p>
      <w:pPr>
        <w:pStyle w:val="9"/>
        <w:spacing w:after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师：你还能想到具有这样特征的图形吗？请大家在钉子板上围一围。向大家介绍一下你的图形。（指名学生汇报，边比边介绍）</w:t>
      </w:r>
    </w:p>
    <w:p>
      <w:pPr>
        <w:pStyle w:val="9"/>
        <w:spacing w:after="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b/>
          <w:bCs/>
          <w:sz w:val="24"/>
          <w:szCs w:val="24"/>
        </w:rPr>
        <w:t>概括特征</w:t>
      </w:r>
    </w:p>
    <w:p>
      <w:pPr>
        <w:pStyle w:val="9"/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师：这是老师收集的一些同学的作品，谁能完整的说说四边形有什么特点？</w:t>
      </w:r>
    </w:p>
    <w:p>
      <w:pPr>
        <w:pStyle w:val="9"/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小结：四边形的特点是有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条边，有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个角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（板书）我们通过观察比较归纳出四边形的特点。（板书：归纳）</w:t>
      </w:r>
    </w:p>
    <w:p>
      <w:pPr>
        <w:pStyle w:val="9"/>
        <w:numPr>
          <w:ilvl w:val="0"/>
          <w:numId w:val="0"/>
        </w:numPr>
        <w:spacing w:after="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b/>
          <w:bCs/>
          <w:sz w:val="24"/>
          <w:szCs w:val="24"/>
        </w:rPr>
        <w:t>图形辨析，特征运用</w:t>
      </w:r>
    </w:p>
    <w:p>
      <w:pPr>
        <w:pStyle w:val="9"/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师：看看这些图形是不是四边形？选择一个图形，跟同桌说一说。（辨析：能主动说</w:t>
      </w:r>
    </w:p>
    <w:p>
      <w:pPr>
        <w:pStyle w:val="9"/>
        <w:spacing w:after="0" w:line="360" w:lineRule="auto"/>
        <w:ind w:firstLine="0" w:firstLineChars="0"/>
        <w:rPr>
          <w:rFonts w:ascii="宋体" w:hAnsi="宋体" w:eastAsia="宋体"/>
          <w:sz w:val="24"/>
          <w:szCs w:val="24"/>
        </w:rPr>
      </w:pPr>
      <w:r>
        <w:pict>
          <v:group id="_x0000_s1026" o:spid="_x0000_s1026" o:spt="203" style="position:absolute;left:0pt;margin-left:360pt;margin-top:6.25pt;height:66.1pt;width:30.75pt;z-index:251658240;mso-width-relative:page;mso-height-relative:page;" coordorigin="8334,6362" coordsize="615,1322">
            <o:lock v:ext="edit"/>
            <v:shape id="_x0000_s1027" o:spid="_x0000_s1027" o:spt="32" type="#_x0000_t32" style="position:absolute;left:8334;top:6362;flip:y;height:754;width:60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028" o:spid="_x0000_s1028" o:spt="32" type="#_x0000_t32" style="position:absolute;left:8349;top:7088;height:551;width:42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029" o:spid="_x0000_s1029" o:spt="32" type="#_x0000_t32" style="position:absolute;left:8574;top:6377;flip:x;height:754;width:375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030" o:spid="_x0000_s1030" o:spt="32" type="#_x0000_t32" style="position:absolute;left:8604;top:7133;height:551;width:196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pict>
          <v:shape id="_x0000_s1031" o:spid="_x0000_s1031" o:spt="122" type="#_x0000_t122" style="position:absolute;left:0pt;margin-left:130.5pt;margin-top:22.65pt;height:45.75pt;width:55.5pt;z-index:25165619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 w:ascii="宋体" w:hAnsi="宋体" w:eastAsia="宋体"/>
          <w:sz w:val="24"/>
          <w:szCs w:val="24"/>
        </w:rPr>
        <w:t>自己的辨析理由）</w:t>
      </w:r>
    </w:p>
    <w:p>
      <w:pPr>
        <w:pStyle w:val="9"/>
        <w:spacing w:after="0" w:line="360" w:lineRule="auto"/>
        <w:ind w:firstLine="0" w:firstLineChars="0"/>
        <w:rPr>
          <w:rFonts w:ascii="宋体" w:hAnsi="宋体" w:eastAsia="宋体"/>
          <w:sz w:val="24"/>
          <w:szCs w:val="24"/>
        </w:rPr>
      </w:pPr>
      <w:r>
        <w:pict>
          <v:group id="_x0000_s1032" o:spid="_x0000_s1032" o:spt="203" style="position:absolute;left:0pt;margin-left:240.05pt;margin-top:0.8pt;height:42pt;width:41.95pt;z-index:251657216;mso-width-relative:page;mso-height-relative:page;" coordorigin="8266,10914" coordsize="839,840">
            <o:lock v:ext="edit"/>
            <v:shape id="_x0000_s1033" o:spid="_x0000_s1033" o:spt="32" type="#_x0000_t32" style="position:absolute;left:8445;top:10914;height:0;width:66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034" o:spid="_x0000_s1034" o:spt="32" type="#_x0000_t32" style="position:absolute;left:8266;top:10929;flip:x;height:825;width:179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035" o:spid="_x0000_s1035" o:spt="32" type="#_x0000_t32" style="position:absolute;left:8266;top:11559;flip:y;height:195;width:659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036" o:spid="_x0000_s1036" o:spt="32" type="#_x0000_t32" style="position:absolute;left:9000;top:10929;flip:x;height:420;width:105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pict>
          <v:shape id="_x0000_s1037" o:spid="_x0000_s1037" o:spt="8" type="#_x0000_t8" style="position:absolute;left:0pt;margin-left:26.55pt;margin-top:4.55pt;height:31.5pt;width:59.2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pStyle w:val="9"/>
        <w:spacing w:after="0"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9"/>
        <w:spacing w:after="0" w:line="360" w:lineRule="auto"/>
        <w:ind w:firstLine="0"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                                         </w:t>
      </w:r>
    </w:p>
    <w:p>
      <w:pPr>
        <w:spacing w:after="0"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</w:t>
      </w:r>
      <w:r>
        <w:rPr>
          <w:rFonts w:hint="eastAsia" w:ascii="宋体" w:hAnsi="宋体" w:eastAsia="宋体"/>
          <w:sz w:val="24"/>
          <w:szCs w:val="24"/>
        </w:rPr>
        <w:t>①</w:t>
      </w:r>
      <w:r>
        <w:rPr>
          <w:rFonts w:ascii="宋体" w:hAnsi="宋体" w:eastAsia="宋体"/>
          <w:sz w:val="24"/>
          <w:szCs w:val="24"/>
        </w:rPr>
        <w:t xml:space="preserve">              </w:t>
      </w:r>
      <w:r>
        <w:rPr>
          <w:rFonts w:hint="eastAsia" w:ascii="宋体" w:hAnsi="宋体" w:eastAsia="宋体"/>
          <w:sz w:val="24"/>
          <w:szCs w:val="24"/>
        </w:rPr>
        <w:t>②</w:t>
      </w:r>
      <w:r>
        <w:rPr>
          <w:rFonts w:ascii="宋体" w:hAnsi="宋体" w:eastAsia="宋体"/>
          <w:sz w:val="24"/>
          <w:szCs w:val="24"/>
        </w:rPr>
        <w:t xml:space="preserve">               </w:t>
      </w:r>
      <w:r>
        <w:rPr>
          <w:rFonts w:hint="eastAsia" w:ascii="宋体" w:hAnsi="宋体" w:eastAsia="宋体"/>
          <w:sz w:val="24"/>
          <w:szCs w:val="24"/>
        </w:rPr>
        <w:t>③</w:t>
      </w:r>
      <w:r>
        <w:rPr>
          <w:rFonts w:ascii="宋体" w:hAnsi="宋体" w:eastAsia="宋体"/>
          <w:sz w:val="24"/>
          <w:szCs w:val="24"/>
        </w:rPr>
        <w:t xml:space="preserve">                  </w:t>
      </w: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= 4 \* GB3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④</w:t>
      </w:r>
      <w:r>
        <w:rPr>
          <w:rFonts w:ascii="宋体" w:hAnsi="宋体" w:eastAsia="宋体"/>
          <w:sz w:val="24"/>
          <w:szCs w:val="24"/>
        </w:rPr>
        <w:fldChar w:fldCharType="end"/>
      </w:r>
    </w:p>
    <w:p>
      <w:pPr>
        <w:pStyle w:val="9"/>
        <w:spacing w:after="0"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师评：同学们分析得很有道理，能根据四边形的特点进行判断。</w:t>
      </w:r>
    </w:p>
    <w:p>
      <w:pPr>
        <w:pStyle w:val="9"/>
        <w:spacing w:after="0"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</w:t>
      </w:r>
      <w:r>
        <w:rPr>
          <w:rFonts w:hint="eastAsia" w:ascii="宋体" w:hAnsi="宋体" w:eastAsia="宋体"/>
          <w:b/>
          <w:sz w:val="24"/>
          <w:szCs w:val="24"/>
        </w:rPr>
        <w:t>设计意图：设计了活动型的课中，通过说一说、指一指、围一围等活动，让学生通过观察、操作、思考、交流等活动，探究出四边形的特征，并学会区分和辨认。</w:t>
      </w:r>
      <w:r>
        <w:rPr>
          <w:rFonts w:hint="eastAsia" w:ascii="宋体" w:hAnsi="宋体" w:eastAsia="宋体"/>
          <w:sz w:val="24"/>
          <w:szCs w:val="24"/>
        </w:rPr>
        <w:t>】</w:t>
      </w:r>
    </w:p>
    <w:p>
      <w:pPr>
        <w:pStyle w:val="9"/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师：生活中那些物体表面是四边形？老师也收集了一些生活中的图片，从图中你也能</w:t>
      </w:r>
    </w:p>
    <w:p>
      <w:pPr>
        <w:pStyle w:val="9"/>
        <w:spacing w:after="0" w:line="360" w:lineRule="auto"/>
        <w:ind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找到四边形吗？（全班）</w:t>
      </w:r>
    </w:p>
    <w:p>
      <w:pPr>
        <w:pStyle w:val="9"/>
        <w:spacing w:after="0"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师评：生活中处处都有四边形。</w:t>
      </w:r>
    </w:p>
    <w:p>
      <w:pPr>
        <w:spacing w:after="0" w:line="360" w:lineRule="auto"/>
        <w:ind w:firstLine="482"/>
        <w:rPr>
          <w:rFonts w:ascii="宋体" w:hAnsi="宋体" w:eastAsia="宋体"/>
          <w:sz w:val="24"/>
          <w:szCs w:val="24"/>
        </w:rPr>
      </w:pPr>
      <w:r>
        <w:rPr>
          <w:rFonts w:hint="eastAsia" w:eastAsia="楷体_GB2312"/>
          <w:sz w:val="24"/>
          <w:szCs w:val="21"/>
        </w:rPr>
        <w:t>【</w:t>
      </w:r>
      <w:r>
        <w:rPr>
          <w:rFonts w:hint="eastAsia" w:ascii="宋体" w:hAnsi="宋体" w:eastAsia="宋体"/>
          <w:b/>
          <w:sz w:val="24"/>
          <w:szCs w:val="24"/>
        </w:rPr>
        <w:t>设计意图：感受生活中的四边形无处不在，进一步激发学生的学习兴趣，培养学生留心观察的学习习惯。考虑到课室里的物体表面多数是长方形和正方形，学生找到的也多是长方形和正方形，教师利用课件展示了除了长方形和正方形以外的四边形，给学生更多验。</w:t>
      </w:r>
      <w:r>
        <w:rPr>
          <w:rFonts w:hint="eastAsia" w:ascii="宋体" w:hAnsi="宋体" w:eastAsia="宋体"/>
          <w:sz w:val="24"/>
          <w:szCs w:val="24"/>
        </w:rPr>
        <w:t>】</w:t>
      </w:r>
    </w:p>
    <w:p>
      <w:pPr>
        <w:pStyle w:val="9"/>
        <w:spacing w:after="0" w:line="360" w:lineRule="auto"/>
        <w:ind w:left="0" w:leftChars="0"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/>
          <w:b/>
          <w:bCs/>
          <w:sz w:val="24"/>
          <w:szCs w:val="24"/>
        </w:rPr>
        <w:t>抽象学法，迁移学习</w:t>
      </w:r>
    </w:p>
    <w:p>
      <w:pPr>
        <w:pStyle w:val="9"/>
        <w:spacing w:after="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b/>
          <w:bCs/>
          <w:sz w:val="24"/>
          <w:szCs w:val="24"/>
        </w:rPr>
        <w:t>再次分类，体验分类思想。</w:t>
      </w:r>
    </w:p>
    <w:p>
      <w:pPr>
        <w:pStyle w:val="9"/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师：现在我们继续运用分类、比较、归纳的方法来研究生活中的四边形。（</w:t>
      </w:r>
      <w:r>
        <w:rPr>
          <w:rFonts w:ascii="宋体" w:hAnsi="宋体" w:eastAsia="宋体"/>
          <w:sz w:val="24"/>
          <w:szCs w:val="24"/>
        </w:rPr>
        <w:t>PPT</w:t>
      </w:r>
      <w:r>
        <w:rPr>
          <w:rFonts w:hint="eastAsia" w:ascii="宋体" w:hAnsi="宋体" w:eastAsia="宋体"/>
          <w:sz w:val="24"/>
          <w:szCs w:val="24"/>
        </w:rPr>
        <w:t>出示长方形、正方形、梯形、平行四边形）这些四边形可以怎么分？</w:t>
      </w:r>
    </w:p>
    <w:p>
      <w:pPr>
        <w:pStyle w:val="9"/>
        <w:spacing w:after="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2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小组合作，探究特征。</w:t>
      </w:r>
    </w:p>
    <w:p>
      <w:pPr>
        <w:pStyle w:val="9"/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师：仔细观察，其他四边形相比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长方形、正方形和有什么特点？同学们觉得长方形、正方形的边和角有特点，下面我们就通过小组合作来验证一下。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PPT</w:t>
      </w:r>
      <w:r>
        <w:rPr>
          <w:rFonts w:hint="eastAsia" w:ascii="宋体" w:hAnsi="宋体" w:eastAsia="宋体"/>
          <w:sz w:val="24"/>
          <w:szCs w:val="24"/>
        </w:rPr>
        <w:t>活动要求，全班齐读）</w:t>
      </w:r>
    </w:p>
    <w:p>
      <w:pPr>
        <w:spacing w:after="0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活动要求：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、认真阅读探究卡，明确活动内容；</w:t>
      </w:r>
    </w:p>
    <w:p>
      <w:pPr>
        <w:spacing w:after="0" w:line="360" w:lineRule="auto"/>
        <w:ind w:firstLine="1200" w:firstLineChars="5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、利用学具验证你的猜想，你能想出几种验证方法，小组交流。</w:t>
      </w:r>
    </w:p>
    <w:p>
      <w:pPr>
        <w:spacing w:after="0" w:line="360" w:lineRule="auto"/>
        <w:ind w:firstLine="1200" w:firstLineChars="5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、填写探究卡，推选发言人进行汇报。</w:t>
      </w:r>
    </w:p>
    <w:p>
      <w:pPr>
        <w:spacing w:after="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3. </w:t>
      </w:r>
      <w:r>
        <w:rPr>
          <w:rFonts w:hint="eastAsia" w:ascii="宋体" w:hAnsi="宋体" w:eastAsia="宋体"/>
          <w:b/>
          <w:bCs/>
          <w:sz w:val="24"/>
          <w:szCs w:val="24"/>
        </w:rPr>
        <w:t>汇报分享，总结特征。</w:t>
      </w:r>
    </w:p>
    <w:p>
      <w:pPr>
        <w:pStyle w:val="9"/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师：哪个小组愿意分享你们的研究成果？（生边指图边说</w:t>
      </w:r>
      <w:r>
        <w:rPr>
          <w:rFonts w:ascii="宋体" w:hAnsi="宋体" w:eastAsia="宋体"/>
          <w:sz w:val="24"/>
          <w:szCs w:val="24"/>
        </w:rPr>
        <w:t>+</w:t>
      </w:r>
      <w:r>
        <w:rPr>
          <w:rFonts w:hint="eastAsia" w:ascii="宋体" w:hAnsi="宋体" w:eastAsia="宋体"/>
          <w:sz w:val="24"/>
          <w:szCs w:val="24"/>
        </w:rPr>
        <w:t>学生互动交流）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pStyle w:val="9"/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师：你们听明白什么？你能简单概括一下吗</w:t>
      </w:r>
      <w:r>
        <w:rPr>
          <w:rFonts w:ascii="宋体" w:hAnsi="宋体" w:eastAsia="宋体"/>
          <w:sz w:val="24"/>
          <w:szCs w:val="24"/>
        </w:rPr>
        <w:t>?</w:t>
      </w:r>
      <w:bookmarkStart w:id="0" w:name="_GoBack"/>
      <w:bookmarkEnd w:id="0"/>
    </w:p>
    <w:p>
      <w:pPr>
        <w:pStyle w:val="9"/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师：你不仅关注到边的条数，还观察到了边的长度。像这样面对面的边叫做一组对边，左右两条边、上下两条边分别相等，可以简单的说长方形对边相等。（板书）</w:t>
      </w:r>
    </w:p>
    <w:p>
      <w:pPr>
        <w:pStyle w:val="9"/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师：正方形的边有什么特点？他们小组用量一量的方法，还有用其他方法的吗？（预设折一折）</w:t>
      </w:r>
    </w:p>
    <w:p>
      <w:pPr>
        <w:pStyle w:val="9"/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师：你的方法真巧妙。除了边的特点，你还有其他发现吗？我们一起看一看。</w:t>
      </w:r>
    </w:p>
    <w:p>
      <w:pPr>
        <w:pStyle w:val="9"/>
        <w:spacing w:after="0" w:line="360" w:lineRule="auto"/>
        <w:ind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PPT</w:t>
      </w:r>
      <w:r>
        <w:rPr>
          <w:rFonts w:hint="eastAsia" w:ascii="宋体" w:hAnsi="宋体" w:eastAsia="宋体"/>
          <w:sz w:val="24"/>
          <w:szCs w:val="24"/>
        </w:rPr>
        <w:t>三角板比一比）所以长方形和正方形角的特点是有四个直角。（板书）</w:t>
      </w:r>
    </w:p>
    <w:p>
      <w:pPr>
        <w:pStyle w:val="9"/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师：长方形中比较长的边叫做它的长，比较短的边叫做它的宽。正方形四条边都相等，我们统称为正方形的边。（板书）</w:t>
      </w:r>
    </w:p>
    <w:p>
      <w:pPr>
        <w:pStyle w:val="9"/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小结、评价：刚才你们小组活动很精彩，会合作学习！我们用分类、比较、归纳的方法，知道了四边形的特点是……长方形的特点是……正方形的特点是……</w:t>
      </w:r>
    </w:p>
    <w:p>
      <w:pPr>
        <w:pStyle w:val="9"/>
        <w:spacing w:after="0" w:line="360" w:lineRule="auto"/>
        <w:ind w:left="0" w:leftChars="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eastAsia="楷体_GB2312"/>
          <w:sz w:val="24"/>
          <w:szCs w:val="21"/>
        </w:rPr>
        <w:t>【</w:t>
      </w:r>
      <w:r>
        <w:rPr>
          <w:rFonts w:hint="eastAsia" w:ascii="宋体" w:hAnsi="宋体" w:eastAsia="宋体"/>
          <w:b/>
          <w:sz w:val="24"/>
          <w:szCs w:val="21"/>
        </w:rPr>
        <w:t>设计意图：</w:t>
      </w:r>
      <w:r>
        <w:rPr>
          <w:rFonts w:hint="eastAsia" w:ascii="宋体" w:hAnsi="宋体" w:eastAsia="宋体"/>
          <w:b/>
          <w:sz w:val="24"/>
          <w:szCs w:val="24"/>
        </w:rPr>
        <w:t>在探究活动中，主要采用小组合作的方式，让学生在独立思考的基础上进行交流，让学生在交流的过程中展示的思维过程，体验在解决问题的过程中与他人合作的重要性，从而得到不同层次的提高。这样活动的方式，可以促进学生与同伴交流，引导学生展开讨论，一方面使学生学会分工、协作，一方面在这种面对面的交流中，各种层次的学生互相影响，取长补短。</w:t>
      </w:r>
      <w:r>
        <w:rPr>
          <w:rFonts w:hint="eastAsia" w:ascii="宋体" w:hAnsi="宋体" w:eastAsia="宋体"/>
          <w:sz w:val="24"/>
          <w:szCs w:val="24"/>
        </w:rPr>
        <w:t>】</w:t>
      </w:r>
    </w:p>
    <w:p>
      <w:pPr>
        <w:pStyle w:val="9"/>
        <w:spacing w:after="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  <w:shd w:val="pct10" w:color="auto" w:fill="FFFFFF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/>
          <w:b/>
          <w:bCs/>
          <w:sz w:val="24"/>
          <w:szCs w:val="24"/>
        </w:rPr>
        <w:t>趣味练习，巩固提升</w:t>
      </w:r>
    </w:p>
    <w:p>
      <w:pPr>
        <w:pStyle w:val="9"/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师：今天我们的学习还有几个任务，敢不敢挑战？</w:t>
      </w:r>
    </w:p>
    <w:p>
      <w:pPr>
        <w:pStyle w:val="9"/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 </w:t>
      </w:r>
      <w:r>
        <w:rPr>
          <w:rFonts w:hint="eastAsia" w:ascii="宋体" w:hAnsi="宋体" w:eastAsia="宋体"/>
          <w:sz w:val="24"/>
          <w:szCs w:val="24"/>
        </w:rPr>
        <w:t>下面的说法正确吗？正确的画“√”，错误的画“×”。（手势）</w:t>
      </w:r>
    </w:p>
    <w:p>
      <w:pPr>
        <w:pStyle w:val="9"/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）四边形有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条直的边。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pStyle w:val="9"/>
        <w:spacing w:after="0" w:line="360" w:lineRule="auto"/>
        <w:ind w:left="0" w:leftChars="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）四边形有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个直角。</w:t>
      </w:r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pStyle w:val="9"/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）四边形的对边相等。</w:t>
      </w:r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pStyle w:val="9"/>
        <w:spacing w:after="0" w:line="360" w:lineRule="auto"/>
        <w:ind w:firstLine="316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</w:t>
      </w:r>
      <w:r>
        <w:rPr>
          <w:rFonts w:hint="eastAsia" w:ascii="宋体" w:hAnsi="宋体" w:eastAsia="宋体"/>
          <w:b/>
          <w:sz w:val="24"/>
          <w:szCs w:val="24"/>
        </w:rPr>
        <w:t>设计意图：让学生同时做手势，可以及时反馈教学效果，了解每个学生的掌握情况。及时巩固知识。</w:t>
      </w:r>
      <w:r>
        <w:rPr>
          <w:rFonts w:hint="eastAsia" w:ascii="宋体" w:hAnsi="宋体" w:eastAsia="宋体"/>
          <w:sz w:val="24"/>
          <w:szCs w:val="24"/>
        </w:rPr>
        <w:t>】</w:t>
      </w:r>
    </w:p>
    <w:p>
      <w:pPr>
        <w:pStyle w:val="9"/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</w:rPr>
        <w:t>下图是一个长方形。哆啦</w:t>
      </w:r>
      <w:r>
        <w:rPr>
          <w:rFonts w:ascii="宋体" w:hAnsi="宋体" w:eastAsia="宋体"/>
          <w:sz w:val="24"/>
          <w:szCs w:val="24"/>
        </w:rPr>
        <w:t>A</w:t>
      </w:r>
      <w:r>
        <w:rPr>
          <w:rFonts w:hint="eastAsia" w:ascii="宋体" w:hAnsi="宋体" w:eastAsia="宋体"/>
          <w:sz w:val="24"/>
          <w:szCs w:val="24"/>
        </w:rPr>
        <w:t>梦觉得这个长方形太瘦了，想把它变得胖点。哆啦</w:t>
      </w:r>
      <w:r>
        <w:rPr>
          <w:rFonts w:ascii="宋体" w:hAnsi="宋体" w:eastAsia="宋体"/>
          <w:sz w:val="24"/>
          <w:szCs w:val="24"/>
        </w:rPr>
        <w:t>A</w:t>
      </w:r>
      <w:r>
        <w:rPr>
          <w:rFonts w:hint="eastAsia" w:ascii="宋体" w:hAnsi="宋体" w:eastAsia="宋体"/>
          <w:sz w:val="24"/>
          <w:szCs w:val="24"/>
        </w:rPr>
        <w:t>梦把这个长方形拉成了什么图形呢？请你把图形名称说出来。（课件出示图）</w:t>
      </w:r>
    </w:p>
    <w:p>
      <w:pPr>
        <w:spacing w:after="0" w:line="360" w:lineRule="auto"/>
        <w:ind w:firstLine="360" w:firstLineChars="1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</w:t>
      </w:r>
      <w:r>
        <w:rPr>
          <w:rFonts w:hint="eastAsia" w:ascii="宋体" w:hAnsi="宋体" w:eastAsia="宋体"/>
          <w:b/>
          <w:sz w:val="24"/>
          <w:szCs w:val="24"/>
        </w:rPr>
        <w:t>设计意图：延伸拓展，在变一变的操作实验中，学生获得了丰富的感性经验，为他们进一步的思索提供了直观材料，也为接下去学习平行四边形做了铺垫。</w:t>
      </w:r>
      <w:r>
        <w:rPr>
          <w:rFonts w:hint="eastAsia" w:ascii="宋体" w:hAnsi="宋体" w:eastAsia="宋体"/>
          <w:sz w:val="24"/>
          <w:szCs w:val="24"/>
        </w:rPr>
        <w:t>】</w:t>
      </w:r>
    </w:p>
    <w:p>
      <w:pPr>
        <w:pStyle w:val="9"/>
        <w:spacing w:after="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五、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评价激励，反思总结</w:t>
      </w:r>
    </w:p>
    <w:p>
      <w:pPr>
        <w:pStyle w:val="9"/>
        <w:spacing w:after="0" w:line="360" w:lineRule="auto"/>
        <w:ind w:firstLine="3168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你今天有什么</w:t>
      </w:r>
      <w:r>
        <w:rPr>
          <w:rFonts w:hint="eastAsia" w:ascii="宋体" w:hAnsi="宋体" w:eastAsia="宋体"/>
          <w:sz w:val="24"/>
          <w:szCs w:val="24"/>
          <w:lang w:eastAsia="zh-CN"/>
        </w:rPr>
        <w:t>收获</w:t>
      </w:r>
      <w:r>
        <w:rPr>
          <w:rFonts w:hint="eastAsia" w:ascii="宋体" w:hAnsi="宋体" w:eastAsia="宋体"/>
          <w:sz w:val="24"/>
          <w:szCs w:val="24"/>
        </w:rPr>
        <w:t>？</w:t>
      </w:r>
    </w:p>
    <w:p>
      <w:pPr>
        <w:pStyle w:val="9"/>
        <w:spacing w:after="0" w:line="360" w:lineRule="auto"/>
        <w:ind w:firstLine="316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你最欣赏哪位同学的表现？你最欣赏自己的哪些表现？</w:t>
      </w:r>
    </w:p>
    <w:sectPr>
      <w:headerReference r:id="rId3" w:type="default"/>
      <w:footerReference r:id="rId4" w:type="default"/>
      <w:pgSz w:w="11906" w:h="16838"/>
      <w:pgMar w:top="1247" w:right="1247" w:bottom="1247" w:left="1247" w:header="709" w:footer="709" w:gutter="0"/>
      <w:pgNumType w:fmt="numberInDash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lang w:val="zh-CN"/>
                  </w:rPr>
                  <w:t xml:space="preserve">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</w:rPr>
                  <w:t>4</w:t>
                </w:r>
                <w:r>
                  <w:rPr>
                    <w:b/>
                  </w:rPr>
                  <w:fldChar w:fldCharType="end"/>
                </w:r>
                <w:r>
                  <w:rPr>
                    <w:lang w:val="zh-CN"/>
                  </w:rPr>
                  <w:t xml:space="preserve"> </w:t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638"/>
        <w:tab w:val="clear" w:pos="4153"/>
        <w:tab w:val="clear" w:pos="8306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35A"/>
    <w:rsid w:val="0000701F"/>
    <w:rsid w:val="000104F2"/>
    <w:rsid w:val="000114B0"/>
    <w:rsid w:val="00025CAD"/>
    <w:rsid w:val="00027261"/>
    <w:rsid w:val="00030234"/>
    <w:rsid w:val="00036ACF"/>
    <w:rsid w:val="00045243"/>
    <w:rsid w:val="00055850"/>
    <w:rsid w:val="00060C1C"/>
    <w:rsid w:val="00064D22"/>
    <w:rsid w:val="00080610"/>
    <w:rsid w:val="000933F1"/>
    <w:rsid w:val="00095A2C"/>
    <w:rsid w:val="000A2611"/>
    <w:rsid w:val="000A302C"/>
    <w:rsid w:val="000B0A3E"/>
    <w:rsid w:val="000C38DF"/>
    <w:rsid w:val="000C4925"/>
    <w:rsid w:val="000D2B25"/>
    <w:rsid w:val="000E1194"/>
    <w:rsid w:val="000E2D70"/>
    <w:rsid w:val="000E7741"/>
    <w:rsid w:val="000F4F7E"/>
    <w:rsid w:val="0011727A"/>
    <w:rsid w:val="00120C43"/>
    <w:rsid w:val="0013701C"/>
    <w:rsid w:val="0014008B"/>
    <w:rsid w:val="001423B6"/>
    <w:rsid w:val="00163A2F"/>
    <w:rsid w:val="00167FC3"/>
    <w:rsid w:val="00172D58"/>
    <w:rsid w:val="00181247"/>
    <w:rsid w:val="0018700F"/>
    <w:rsid w:val="00187D54"/>
    <w:rsid w:val="00197200"/>
    <w:rsid w:val="001A2F42"/>
    <w:rsid w:val="001A3ED5"/>
    <w:rsid w:val="001A4019"/>
    <w:rsid w:val="001A5DF7"/>
    <w:rsid w:val="001B03AB"/>
    <w:rsid w:val="001B58C2"/>
    <w:rsid w:val="001C4A0C"/>
    <w:rsid w:val="001C56EF"/>
    <w:rsid w:val="001D0DAD"/>
    <w:rsid w:val="001D1EBF"/>
    <w:rsid w:val="001D3431"/>
    <w:rsid w:val="001E1C80"/>
    <w:rsid w:val="001E3493"/>
    <w:rsid w:val="001F7260"/>
    <w:rsid w:val="002039F7"/>
    <w:rsid w:val="0021719C"/>
    <w:rsid w:val="002257D6"/>
    <w:rsid w:val="00231AA7"/>
    <w:rsid w:val="00232511"/>
    <w:rsid w:val="00232D28"/>
    <w:rsid w:val="0024499C"/>
    <w:rsid w:val="00247A89"/>
    <w:rsid w:val="00250493"/>
    <w:rsid w:val="0027380E"/>
    <w:rsid w:val="002757B9"/>
    <w:rsid w:val="00276CCA"/>
    <w:rsid w:val="00285998"/>
    <w:rsid w:val="00295A74"/>
    <w:rsid w:val="00296943"/>
    <w:rsid w:val="002979B8"/>
    <w:rsid w:val="002B6D43"/>
    <w:rsid w:val="002D1B84"/>
    <w:rsid w:val="002D21E2"/>
    <w:rsid w:val="002D4702"/>
    <w:rsid w:val="002D79D5"/>
    <w:rsid w:val="002E10DE"/>
    <w:rsid w:val="002E55C2"/>
    <w:rsid w:val="002F34AB"/>
    <w:rsid w:val="002F5A62"/>
    <w:rsid w:val="00300B3A"/>
    <w:rsid w:val="00323B43"/>
    <w:rsid w:val="003278CA"/>
    <w:rsid w:val="00332A45"/>
    <w:rsid w:val="00333D3B"/>
    <w:rsid w:val="0033426A"/>
    <w:rsid w:val="00336917"/>
    <w:rsid w:val="00340944"/>
    <w:rsid w:val="003555CA"/>
    <w:rsid w:val="00355E60"/>
    <w:rsid w:val="00355EB1"/>
    <w:rsid w:val="00363144"/>
    <w:rsid w:val="00363C97"/>
    <w:rsid w:val="0038740F"/>
    <w:rsid w:val="00391AA5"/>
    <w:rsid w:val="0039635D"/>
    <w:rsid w:val="003973B1"/>
    <w:rsid w:val="003A1987"/>
    <w:rsid w:val="003A6EF4"/>
    <w:rsid w:val="003C2D78"/>
    <w:rsid w:val="003C55E9"/>
    <w:rsid w:val="003C5AC9"/>
    <w:rsid w:val="003D2C66"/>
    <w:rsid w:val="003D37D8"/>
    <w:rsid w:val="003E070F"/>
    <w:rsid w:val="00400765"/>
    <w:rsid w:val="004041E4"/>
    <w:rsid w:val="00405D29"/>
    <w:rsid w:val="00406804"/>
    <w:rsid w:val="00411F65"/>
    <w:rsid w:val="00414889"/>
    <w:rsid w:val="004179EA"/>
    <w:rsid w:val="00417BA2"/>
    <w:rsid w:val="0042422F"/>
    <w:rsid w:val="00425391"/>
    <w:rsid w:val="00433A92"/>
    <w:rsid w:val="004358AB"/>
    <w:rsid w:val="00460036"/>
    <w:rsid w:val="00470D9C"/>
    <w:rsid w:val="00480A56"/>
    <w:rsid w:val="00484FF1"/>
    <w:rsid w:val="0048657E"/>
    <w:rsid w:val="00490CF3"/>
    <w:rsid w:val="004B6B65"/>
    <w:rsid w:val="004B7B38"/>
    <w:rsid w:val="004C493B"/>
    <w:rsid w:val="004D2205"/>
    <w:rsid w:val="004D3BE4"/>
    <w:rsid w:val="004E568E"/>
    <w:rsid w:val="004E76E1"/>
    <w:rsid w:val="00505156"/>
    <w:rsid w:val="00507ED1"/>
    <w:rsid w:val="00514D24"/>
    <w:rsid w:val="005215B8"/>
    <w:rsid w:val="00527AA4"/>
    <w:rsid w:val="00530112"/>
    <w:rsid w:val="00535881"/>
    <w:rsid w:val="00542FBC"/>
    <w:rsid w:val="0054593C"/>
    <w:rsid w:val="00552A8C"/>
    <w:rsid w:val="0055320E"/>
    <w:rsid w:val="0055552F"/>
    <w:rsid w:val="0055570D"/>
    <w:rsid w:val="00556AC0"/>
    <w:rsid w:val="00557DD6"/>
    <w:rsid w:val="00592668"/>
    <w:rsid w:val="005C5FF9"/>
    <w:rsid w:val="005D693C"/>
    <w:rsid w:val="005E0268"/>
    <w:rsid w:val="005E04C2"/>
    <w:rsid w:val="005F388A"/>
    <w:rsid w:val="005F72A4"/>
    <w:rsid w:val="00605001"/>
    <w:rsid w:val="0060581D"/>
    <w:rsid w:val="00614A89"/>
    <w:rsid w:val="00614B9A"/>
    <w:rsid w:val="00615085"/>
    <w:rsid w:val="00627268"/>
    <w:rsid w:val="00630F3D"/>
    <w:rsid w:val="00633F3D"/>
    <w:rsid w:val="00634D53"/>
    <w:rsid w:val="00635107"/>
    <w:rsid w:val="0067590B"/>
    <w:rsid w:val="006A548A"/>
    <w:rsid w:val="006A7461"/>
    <w:rsid w:val="006B08DB"/>
    <w:rsid w:val="006B4CA3"/>
    <w:rsid w:val="006B7DD8"/>
    <w:rsid w:val="006C7714"/>
    <w:rsid w:val="006D5144"/>
    <w:rsid w:val="006D5B3D"/>
    <w:rsid w:val="006E3C10"/>
    <w:rsid w:val="006E78E9"/>
    <w:rsid w:val="006E7CD1"/>
    <w:rsid w:val="006F620B"/>
    <w:rsid w:val="00702235"/>
    <w:rsid w:val="007026F2"/>
    <w:rsid w:val="00704D82"/>
    <w:rsid w:val="00705971"/>
    <w:rsid w:val="00707306"/>
    <w:rsid w:val="00710E40"/>
    <w:rsid w:val="00713FB6"/>
    <w:rsid w:val="00714B32"/>
    <w:rsid w:val="007257A8"/>
    <w:rsid w:val="00730489"/>
    <w:rsid w:val="00731654"/>
    <w:rsid w:val="00737BE2"/>
    <w:rsid w:val="00742667"/>
    <w:rsid w:val="00744879"/>
    <w:rsid w:val="00744BE7"/>
    <w:rsid w:val="007539F7"/>
    <w:rsid w:val="0075430D"/>
    <w:rsid w:val="0075443A"/>
    <w:rsid w:val="00754DEB"/>
    <w:rsid w:val="0076159D"/>
    <w:rsid w:val="00765D70"/>
    <w:rsid w:val="007669D4"/>
    <w:rsid w:val="00777B20"/>
    <w:rsid w:val="00785321"/>
    <w:rsid w:val="00787112"/>
    <w:rsid w:val="00790CD1"/>
    <w:rsid w:val="007941F1"/>
    <w:rsid w:val="007A13CA"/>
    <w:rsid w:val="007B0676"/>
    <w:rsid w:val="007B78E8"/>
    <w:rsid w:val="007C0375"/>
    <w:rsid w:val="007D2A58"/>
    <w:rsid w:val="007D55EF"/>
    <w:rsid w:val="0080309B"/>
    <w:rsid w:val="0080721C"/>
    <w:rsid w:val="00812E4E"/>
    <w:rsid w:val="008151BA"/>
    <w:rsid w:val="00825B0F"/>
    <w:rsid w:val="00825C0C"/>
    <w:rsid w:val="00825D2D"/>
    <w:rsid w:val="00826515"/>
    <w:rsid w:val="00830315"/>
    <w:rsid w:val="008310B4"/>
    <w:rsid w:val="00834BD0"/>
    <w:rsid w:val="008362B7"/>
    <w:rsid w:val="00844A97"/>
    <w:rsid w:val="00847199"/>
    <w:rsid w:val="00847E89"/>
    <w:rsid w:val="00853ACB"/>
    <w:rsid w:val="00855CD1"/>
    <w:rsid w:val="00857937"/>
    <w:rsid w:val="008604C7"/>
    <w:rsid w:val="00862809"/>
    <w:rsid w:val="00864886"/>
    <w:rsid w:val="008720B0"/>
    <w:rsid w:val="008913DB"/>
    <w:rsid w:val="008B7726"/>
    <w:rsid w:val="008C78D7"/>
    <w:rsid w:val="008D529F"/>
    <w:rsid w:val="008F5185"/>
    <w:rsid w:val="00902A74"/>
    <w:rsid w:val="00902FFB"/>
    <w:rsid w:val="00935FE8"/>
    <w:rsid w:val="00937875"/>
    <w:rsid w:val="00945488"/>
    <w:rsid w:val="00946740"/>
    <w:rsid w:val="00972D90"/>
    <w:rsid w:val="0098231B"/>
    <w:rsid w:val="00993712"/>
    <w:rsid w:val="009A53F6"/>
    <w:rsid w:val="009A7D7E"/>
    <w:rsid w:val="009B040E"/>
    <w:rsid w:val="009B3CC1"/>
    <w:rsid w:val="009B6452"/>
    <w:rsid w:val="009C2EBB"/>
    <w:rsid w:val="009C57A5"/>
    <w:rsid w:val="009D56BE"/>
    <w:rsid w:val="009D6DAD"/>
    <w:rsid w:val="009E46CD"/>
    <w:rsid w:val="00A0175B"/>
    <w:rsid w:val="00A04050"/>
    <w:rsid w:val="00A0454C"/>
    <w:rsid w:val="00A179C0"/>
    <w:rsid w:val="00A202B3"/>
    <w:rsid w:val="00A2071B"/>
    <w:rsid w:val="00A24BBB"/>
    <w:rsid w:val="00A27D54"/>
    <w:rsid w:val="00A3535A"/>
    <w:rsid w:val="00A35A81"/>
    <w:rsid w:val="00A35DC2"/>
    <w:rsid w:val="00A43E12"/>
    <w:rsid w:val="00A50416"/>
    <w:rsid w:val="00A63681"/>
    <w:rsid w:val="00A7447E"/>
    <w:rsid w:val="00AA3EF0"/>
    <w:rsid w:val="00AA636D"/>
    <w:rsid w:val="00AB193F"/>
    <w:rsid w:val="00AB42B5"/>
    <w:rsid w:val="00AB55B0"/>
    <w:rsid w:val="00AD0DED"/>
    <w:rsid w:val="00AD3830"/>
    <w:rsid w:val="00AF0CA6"/>
    <w:rsid w:val="00B04C14"/>
    <w:rsid w:val="00B17AF1"/>
    <w:rsid w:val="00B262CF"/>
    <w:rsid w:val="00B30CE1"/>
    <w:rsid w:val="00B3241B"/>
    <w:rsid w:val="00B42951"/>
    <w:rsid w:val="00B456DF"/>
    <w:rsid w:val="00B529CF"/>
    <w:rsid w:val="00B565AE"/>
    <w:rsid w:val="00B637F6"/>
    <w:rsid w:val="00B706F4"/>
    <w:rsid w:val="00B72290"/>
    <w:rsid w:val="00B74EDC"/>
    <w:rsid w:val="00B774AB"/>
    <w:rsid w:val="00B911D2"/>
    <w:rsid w:val="00B91F83"/>
    <w:rsid w:val="00B92444"/>
    <w:rsid w:val="00BA47C0"/>
    <w:rsid w:val="00BA5AA7"/>
    <w:rsid w:val="00BB04B7"/>
    <w:rsid w:val="00BC60F4"/>
    <w:rsid w:val="00BD51D5"/>
    <w:rsid w:val="00BE7682"/>
    <w:rsid w:val="00C00990"/>
    <w:rsid w:val="00C10B09"/>
    <w:rsid w:val="00C17A7A"/>
    <w:rsid w:val="00C25108"/>
    <w:rsid w:val="00C256BA"/>
    <w:rsid w:val="00C37117"/>
    <w:rsid w:val="00C406A5"/>
    <w:rsid w:val="00C47427"/>
    <w:rsid w:val="00C7567D"/>
    <w:rsid w:val="00C9707D"/>
    <w:rsid w:val="00CA7425"/>
    <w:rsid w:val="00CA77E0"/>
    <w:rsid w:val="00CC0659"/>
    <w:rsid w:val="00CC0ACC"/>
    <w:rsid w:val="00CC1422"/>
    <w:rsid w:val="00CC268F"/>
    <w:rsid w:val="00CD595D"/>
    <w:rsid w:val="00CE1648"/>
    <w:rsid w:val="00CE6EFA"/>
    <w:rsid w:val="00D06FB6"/>
    <w:rsid w:val="00D21719"/>
    <w:rsid w:val="00D36662"/>
    <w:rsid w:val="00D5037D"/>
    <w:rsid w:val="00D517EB"/>
    <w:rsid w:val="00D668F1"/>
    <w:rsid w:val="00D711BF"/>
    <w:rsid w:val="00D73331"/>
    <w:rsid w:val="00D76E5D"/>
    <w:rsid w:val="00D77223"/>
    <w:rsid w:val="00D86089"/>
    <w:rsid w:val="00D938D0"/>
    <w:rsid w:val="00DA6AD6"/>
    <w:rsid w:val="00DB0AEE"/>
    <w:rsid w:val="00DB7807"/>
    <w:rsid w:val="00DD1D61"/>
    <w:rsid w:val="00DE15D5"/>
    <w:rsid w:val="00DE7ED3"/>
    <w:rsid w:val="00DF34F6"/>
    <w:rsid w:val="00E1750F"/>
    <w:rsid w:val="00E17D1A"/>
    <w:rsid w:val="00E3034C"/>
    <w:rsid w:val="00E32C41"/>
    <w:rsid w:val="00E3344C"/>
    <w:rsid w:val="00E36527"/>
    <w:rsid w:val="00E5000D"/>
    <w:rsid w:val="00E6275F"/>
    <w:rsid w:val="00E67C2C"/>
    <w:rsid w:val="00E73049"/>
    <w:rsid w:val="00E744AA"/>
    <w:rsid w:val="00E74640"/>
    <w:rsid w:val="00E90AFD"/>
    <w:rsid w:val="00EA3545"/>
    <w:rsid w:val="00EA6B2B"/>
    <w:rsid w:val="00EA756D"/>
    <w:rsid w:val="00EC5CB8"/>
    <w:rsid w:val="00EE0C57"/>
    <w:rsid w:val="00EE4514"/>
    <w:rsid w:val="00EE6654"/>
    <w:rsid w:val="00EF4BD8"/>
    <w:rsid w:val="00F11C93"/>
    <w:rsid w:val="00F244F2"/>
    <w:rsid w:val="00F275C8"/>
    <w:rsid w:val="00F337E1"/>
    <w:rsid w:val="00F419EF"/>
    <w:rsid w:val="00F421B7"/>
    <w:rsid w:val="00F4458B"/>
    <w:rsid w:val="00F44667"/>
    <w:rsid w:val="00F50937"/>
    <w:rsid w:val="00F633F3"/>
    <w:rsid w:val="00F652AC"/>
    <w:rsid w:val="00F656BA"/>
    <w:rsid w:val="00F6649F"/>
    <w:rsid w:val="00F9422C"/>
    <w:rsid w:val="00FA021A"/>
    <w:rsid w:val="00FA70F3"/>
    <w:rsid w:val="00FC0665"/>
    <w:rsid w:val="00FC0ADF"/>
    <w:rsid w:val="00FC2019"/>
    <w:rsid w:val="00FC3FCD"/>
    <w:rsid w:val="00FC5DBE"/>
    <w:rsid w:val="00FC71C5"/>
    <w:rsid w:val="00FD16B9"/>
    <w:rsid w:val="00FE589C"/>
    <w:rsid w:val="00FE5EED"/>
    <w:rsid w:val="05093901"/>
    <w:rsid w:val="0FDF75B3"/>
    <w:rsid w:val="12937D86"/>
    <w:rsid w:val="16C00085"/>
    <w:rsid w:val="18226D58"/>
    <w:rsid w:val="31CC4183"/>
    <w:rsid w:val="38900E07"/>
    <w:rsid w:val="47AE2EBA"/>
    <w:rsid w:val="5BF34419"/>
    <w:rsid w:val="65F01C45"/>
    <w:rsid w:val="7963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3"/>
        <o:r id="V:Rule6" type="connector" idref="#_x0000_s1034"/>
        <o:r id="V:Rule7" type="connector" idref="#_x0000_s1035"/>
        <o:r id="V:Rule8" type="connector" idref="#_x0000_s103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99"/>
    <w:rPr>
      <w:rFonts w:cs="Times New Roman"/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Header Char"/>
    <w:basedOn w:val="7"/>
    <w:link w:val="4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11">
    <w:name w:val="Footer Char"/>
    <w:basedOn w:val="7"/>
    <w:link w:val="3"/>
    <w:locked/>
    <w:uiPriority w:val="99"/>
    <w:rPr>
      <w:rFonts w:ascii="Tahoma" w:hAnsi="Tahoma" w:cs="Times New Roman"/>
      <w:sz w:val="18"/>
      <w:szCs w:val="18"/>
    </w:rPr>
  </w:style>
  <w:style w:type="character" w:customStyle="1" w:styleId="12">
    <w:name w:val="Balloon Text Char"/>
    <w:basedOn w:val="7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7"/>
    <customShpInfo spid="_x0000_s1028"/>
    <customShpInfo spid="_x0000_s1029"/>
    <customShpInfo spid="_x0000_s1030"/>
    <customShpInfo spid="_x0000_s1026"/>
    <customShpInfo spid="_x0000_s1031"/>
    <customShpInfo spid="_x0000_s1033"/>
    <customShpInfo spid="_x0000_s1034"/>
    <customShpInfo spid="_x0000_s1035"/>
    <customShpInfo spid="_x0000_s1036"/>
    <customShpInfo spid="_x0000_s1032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378</Words>
  <Characters>2160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2015-12-03T13:53:00Z</dcterms:created>
  <dc:creator>Administrator</dc:creator>
  <cp:lastModifiedBy>yogurtGG</cp:lastModifiedBy>
  <cp:lastPrinted>2020-11-12T06:18:34Z</cp:lastPrinted>
  <dcterms:modified xsi:type="dcterms:W3CDTF">2020-11-12T06:21:51Z</dcterms:modified>
  <dc:title>《四边形》教案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